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43B1" w14:textId="6AB9F4AC" w:rsidR="00546BE3" w:rsidRPr="009C43E7" w:rsidRDefault="00546BE3" w:rsidP="00546BE3">
      <w:pPr>
        <w:pStyle w:val="Prrafodelista"/>
        <w:numPr>
          <w:ilvl w:val="0"/>
          <w:numId w:val="4"/>
        </w:numPr>
        <w:spacing w:line="360" w:lineRule="auto"/>
        <w:ind w:left="284" w:hanging="284"/>
        <w:jc w:val="both"/>
        <w:outlineLvl w:val="0"/>
        <w:rPr>
          <w:sz w:val="22"/>
          <w:szCs w:val="22"/>
          <w:lang w:val="es-CO"/>
        </w:rPr>
      </w:pPr>
      <w:bookmarkStart w:id="0" w:name="_GoBack"/>
      <w:bookmarkEnd w:id="0"/>
      <w:r w:rsidRPr="009C43E7">
        <w:rPr>
          <w:b/>
          <w:sz w:val="22"/>
          <w:szCs w:val="22"/>
          <w:lang w:val="es-CO"/>
        </w:rPr>
        <w:t>EVALUACIÓN DEL AUDITOR POR PARTE DEL AUDITADO</w:t>
      </w:r>
    </w:p>
    <w:p w14:paraId="3399077C" w14:textId="138FF1DC" w:rsidR="00546BE3" w:rsidRPr="00BB7D5B" w:rsidRDefault="00546BE3" w:rsidP="00546BE3">
      <w:pPr>
        <w:spacing w:before="240" w:line="360" w:lineRule="auto"/>
        <w:jc w:val="both"/>
        <w:outlineLvl w:val="0"/>
        <w:rPr>
          <w:b/>
          <w:lang w:val="es-CO"/>
        </w:rPr>
      </w:pPr>
      <w:r w:rsidRPr="00BB7D5B">
        <w:rPr>
          <w:b/>
          <w:lang w:val="es-CO"/>
        </w:rPr>
        <w:t xml:space="preserve">Proceso:  </w:t>
      </w:r>
    </w:p>
    <w:p w14:paraId="38F9C99E" w14:textId="1B9F6247" w:rsidR="00546BE3" w:rsidRPr="00BB7D5B" w:rsidRDefault="00546BE3" w:rsidP="00546BE3">
      <w:pPr>
        <w:spacing w:line="360" w:lineRule="auto"/>
        <w:jc w:val="both"/>
        <w:outlineLvl w:val="0"/>
        <w:rPr>
          <w:b/>
          <w:lang w:val="es-CO"/>
        </w:rPr>
      </w:pPr>
      <w:r w:rsidRPr="00BB7D5B">
        <w:rPr>
          <w:b/>
          <w:lang w:val="es-CO"/>
        </w:rPr>
        <w:t>Responsable de proceso</w:t>
      </w:r>
      <w:r w:rsidR="008A0FE5" w:rsidRPr="00BB7D5B">
        <w:rPr>
          <w:rStyle w:val="Refdenotaalpie"/>
          <w:b/>
          <w:lang w:val="es-CO"/>
        </w:rPr>
        <w:footnoteReference w:id="1"/>
      </w:r>
      <w:r w:rsidRPr="00BB7D5B">
        <w:rPr>
          <w:b/>
          <w:lang w:val="es-CO"/>
        </w:rPr>
        <w:t>:</w:t>
      </w:r>
    </w:p>
    <w:p w14:paraId="35A87F02" w14:textId="3CCD97A3" w:rsidR="00013BE5" w:rsidRPr="00BB7D5B" w:rsidRDefault="00013BE5" w:rsidP="00546BE3">
      <w:pPr>
        <w:spacing w:line="360" w:lineRule="auto"/>
        <w:jc w:val="both"/>
        <w:outlineLvl w:val="0"/>
        <w:rPr>
          <w:b/>
          <w:lang w:val="es-CO"/>
        </w:rPr>
      </w:pPr>
      <w:r w:rsidRPr="00BB7D5B">
        <w:rPr>
          <w:b/>
          <w:lang w:val="es-CO"/>
        </w:rPr>
        <w:t>Cargo:</w:t>
      </w:r>
    </w:p>
    <w:p w14:paraId="54CC7BD2" w14:textId="0C445CCB" w:rsidR="00546BE3" w:rsidRPr="00BB7D5B" w:rsidRDefault="00546BE3" w:rsidP="00546BE3">
      <w:pPr>
        <w:spacing w:line="360" w:lineRule="auto"/>
        <w:jc w:val="both"/>
        <w:outlineLvl w:val="0"/>
        <w:rPr>
          <w:b/>
          <w:lang w:val="es-CO"/>
        </w:rPr>
      </w:pPr>
      <w:r w:rsidRPr="00BB7D5B">
        <w:rPr>
          <w:b/>
          <w:lang w:val="es-CO"/>
        </w:rPr>
        <w:t>Dependencia:</w:t>
      </w:r>
    </w:p>
    <w:p w14:paraId="7BE97FDE" w14:textId="692490D2" w:rsidR="00546BE3" w:rsidRPr="00BB7D5B" w:rsidRDefault="00546BE3" w:rsidP="00546BE3">
      <w:pPr>
        <w:spacing w:line="360" w:lineRule="auto"/>
        <w:jc w:val="both"/>
        <w:outlineLvl w:val="0"/>
        <w:rPr>
          <w:b/>
          <w:lang w:val="es-CO"/>
        </w:rPr>
      </w:pPr>
      <w:r w:rsidRPr="00BB7D5B">
        <w:rPr>
          <w:b/>
          <w:lang w:val="es-CO"/>
        </w:rPr>
        <w:t>Fecha de la auditoría:</w:t>
      </w:r>
    </w:p>
    <w:p w14:paraId="47DB70B1" w14:textId="7653A9D9" w:rsidR="00546BE3" w:rsidRPr="00BB7D5B" w:rsidRDefault="00546BE3" w:rsidP="00546BE3">
      <w:pPr>
        <w:spacing w:line="360" w:lineRule="auto"/>
        <w:jc w:val="both"/>
        <w:outlineLvl w:val="0"/>
        <w:rPr>
          <w:b/>
          <w:lang w:val="es-CO"/>
        </w:rPr>
      </w:pPr>
      <w:r w:rsidRPr="00BB7D5B">
        <w:rPr>
          <w:b/>
          <w:lang w:val="es-CO"/>
        </w:rPr>
        <w:t>Auditor evaluado:</w:t>
      </w:r>
    </w:p>
    <w:p w14:paraId="4EE2B802" w14:textId="77777777" w:rsidR="00546BE3" w:rsidRPr="009C43E7" w:rsidRDefault="00546BE3" w:rsidP="00AB7E05">
      <w:pPr>
        <w:jc w:val="both"/>
      </w:pPr>
    </w:p>
    <w:p w14:paraId="7352141D" w14:textId="07F092B0" w:rsidR="00546BE3" w:rsidRPr="009C43E7" w:rsidRDefault="00C07FAA" w:rsidP="005431B3">
      <w:pPr>
        <w:spacing w:line="360" w:lineRule="auto"/>
        <w:rPr>
          <w:lang w:val="es-CO" w:eastAsia="es-CO"/>
        </w:rPr>
      </w:pPr>
      <w:r w:rsidRPr="009C43E7">
        <w:t xml:space="preserve">Con </w:t>
      </w:r>
      <w:r w:rsidR="00690FD4" w:rsidRPr="009C43E7">
        <w:t>el</w:t>
      </w:r>
      <w:r w:rsidR="00FB7F7A" w:rsidRPr="009C43E7">
        <w:t xml:space="preserve"> fin de contribuir a la mejora continua</w:t>
      </w:r>
      <w:r w:rsidR="00690FD4" w:rsidRPr="009C43E7">
        <w:t xml:space="preserve"> </w:t>
      </w:r>
      <w:r w:rsidR="00FB7F7A" w:rsidRPr="009C43E7">
        <w:t>d</w:t>
      </w:r>
      <w:r w:rsidR="00690FD4" w:rsidRPr="009C43E7">
        <w:t>el</w:t>
      </w:r>
      <w:r w:rsidR="00FB7F7A" w:rsidRPr="009C43E7">
        <w:t xml:space="preserve"> proceso</w:t>
      </w:r>
      <w:r w:rsidR="00690FD4" w:rsidRPr="009C43E7">
        <w:t xml:space="preserve"> de au</w:t>
      </w:r>
      <w:r w:rsidRPr="009C43E7">
        <w:t>di</w:t>
      </w:r>
      <w:r w:rsidR="00690FD4" w:rsidRPr="009C43E7">
        <w:t>toría interna</w:t>
      </w:r>
      <w:r w:rsidR="009670B7">
        <w:rPr>
          <w:strike/>
        </w:rPr>
        <w:t xml:space="preserve"> </w:t>
      </w:r>
      <w:r w:rsidR="00FB7F7A" w:rsidRPr="009C43E7">
        <w:t xml:space="preserve">a los </w:t>
      </w:r>
      <w:r w:rsidR="00690FD4" w:rsidRPr="009C43E7">
        <w:t>Sistema</w:t>
      </w:r>
      <w:r w:rsidR="00FB7F7A" w:rsidRPr="009C43E7">
        <w:t>s</w:t>
      </w:r>
      <w:r w:rsidR="00690FD4" w:rsidRPr="009C43E7">
        <w:t xml:space="preserve"> de Gestión</w:t>
      </w:r>
      <w:r w:rsidR="00FB7F7A" w:rsidRPr="009C43E7">
        <w:t>, es necesario conocer la percepción que se tiene de los auditores que intervinieron en el presente ejercicio auditor</w:t>
      </w:r>
      <w:r w:rsidR="00546BE3" w:rsidRPr="009C43E7">
        <w:t>; por lo cual, s</w:t>
      </w:r>
      <w:proofErr w:type="spellStart"/>
      <w:r w:rsidR="00AB480C" w:rsidRPr="009C43E7">
        <w:rPr>
          <w:lang w:val="es-CO" w:eastAsia="es-CO"/>
        </w:rPr>
        <w:t>us</w:t>
      </w:r>
      <w:proofErr w:type="spellEnd"/>
      <w:r w:rsidR="00546BE3" w:rsidRPr="009C43E7">
        <w:rPr>
          <w:lang w:val="es-CO" w:eastAsia="es-CO"/>
        </w:rPr>
        <w:t xml:space="preserve"> </w:t>
      </w:r>
      <w:r w:rsidR="00AB480C" w:rsidRPr="009C43E7">
        <w:rPr>
          <w:lang w:val="es-CO" w:eastAsia="es-CO"/>
        </w:rPr>
        <w:t xml:space="preserve">aportes </w:t>
      </w:r>
      <w:r w:rsidR="00546BE3" w:rsidRPr="009C43E7">
        <w:rPr>
          <w:lang w:val="es-CO" w:eastAsia="es-CO"/>
        </w:rPr>
        <w:t>son fundamentales para evaluar a nuestros auditores internos.</w:t>
      </w:r>
    </w:p>
    <w:p w14:paraId="4BF655B1" w14:textId="6EED2CB4" w:rsidR="00FB7F7A" w:rsidRPr="009C43E7" w:rsidRDefault="00690FD4" w:rsidP="005431B3">
      <w:pPr>
        <w:spacing w:line="360" w:lineRule="auto"/>
      </w:pPr>
      <w:r w:rsidRPr="009C43E7">
        <w:t xml:space="preserve"> </w:t>
      </w:r>
    </w:p>
    <w:p w14:paraId="39AD5811" w14:textId="2B27B74E" w:rsidR="00145EA3" w:rsidRPr="009C43E7" w:rsidRDefault="00FB7F7A" w:rsidP="005431B3">
      <w:pPr>
        <w:spacing w:line="360" w:lineRule="auto"/>
      </w:pPr>
      <w:r w:rsidRPr="009C43E7">
        <w:rPr>
          <w:lang w:val="es-CO" w:eastAsia="es-CO"/>
        </w:rPr>
        <w:t>Por favor, tome unos minutos para completar esta encuesta</w:t>
      </w:r>
      <w:r w:rsidR="00145EA3" w:rsidRPr="009C43E7">
        <w:rPr>
          <w:lang w:val="es-CO" w:eastAsia="es-CO"/>
        </w:rPr>
        <w:t xml:space="preserve"> y calificar </w:t>
      </w:r>
      <w:r w:rsidR="00145EA3" w:rsidRPr="009C43E7">
        <w:t xml:space="preserve">el desempeño del auditor con respecto a los siguientes aspectos, marcando con una X </w:t>
      </w:r>
      <w:r w:rsidR="00145EA3" w:rsidRPr="009C43E7">
        <w:rPr>
          <w:lang w:val="es-CO"/>
        </w:rPr>
        <w:t>de acuerdo con la siguiente escala de valores:</w:t>
      </w:r>
    </w:p>
    <w:p w14:paraId="0B4BD4B6" w14:textId="77777777" w:rsidR="00145EA3" w:rsidRPr="009C43E7" w:rsidRDefault="00145EA3" w:rsidP="00AB7E05">
      <w:pPr>
        <w:jc w:val="both"/>
      </w:pPr>
    </w:p>
    <w:p w14:paraId="70A01C13" w14:textId="720C1E19" w:rsidR="00145EA3" w:rsidRPr="009C43E7" w:rsidRDefault="00145EA3" w:rsidP="00145EA3">
      <w:pPr>
        <w:jc w:val="both"/>
        <w:rPr>
          <w:lang w:val="es-CO"/>
        </w:rPr>
      </w:pPr>
      <w:r w:rsidRPr="009C43E7">
        <w:rPr>
          <w:b/>
          <w:bCs/>
          <w:lang w:val="es-CO"/>
        </w:rPr>
        <w:t>5</w:t>
      </w:r>
      <w:r w:rsidRPr="009C43E7">
        <w:rPr>
          <w:lang w:val="es-CO"/>
        </w:rPr>
        <w:t xml:space="preserve"> = Excelente    </w:t>
      </w:r>
      <w:r w:rsidRPr="009C43E7">
        <w:rPr>
          <w:b/>
          <w:bCs/>
          <w:lang w:val="es-CO"/>
        </w:rPr>
        <w:t>4</w:t>
      </w:r>
      <w:r w:rsidRPr="009C43E7">
        <w:rPr>
          <w:lang w:val="es-CO"/>
        </w:rPr>
        <w:t xml:space="preserve"> = Bueno    </w:t>
      </w:r>
      <w:r w:rsidRPr="009C43E7">
        <w:rPr>
          <w:b/>
          <w:bCs/>
          <w:lang w:val="es-CO"/>
        </w:rPr>
        <w:t>3</w:t>
      </w:r>
      <w:r w:rsidRPr="009C43E7">
        <w:rPr>
          <w:lang w:val="es-CO"/>
        </w:rPr>
        <w:t xml:space="preserve"> = Aceptable   </w:t>
      </w:r>
      <w:r w:rsidRPr="009C43E7">
        <w:rPr>
          <w:b/>
          <w:bCs/>
          <w:lang w:val="es-CO"/>
        </w:rPr>
        <w:t>2</w:t>
      </w:r>
      <w:r w:rsidRPr="009C43E7">
        <w:rPr>
          <w:lang w:val="es-CO"/>
        </w:rPr>
        <w:t xml:space="preserve"> = Regular    </w:t>
      </w:r>
      <w:r w:rsidRPr="009C43E7">
        <w:rPr>
          <w:b/>
          <w:bCs/>
          <w:lang w:val="es-CO"/>
        </w:rPr>
        <w:t>1</w:t>
      </w:r>
      <w:r w:rsidRPr="009C43E7">
        <w:rPr>
          <w:lang w:val="es-CO"/>
        </w:rPr>
        <w:t xml:space="preserve"> = Deficiente      </w:t>
      </w:r>
    </w:p>
    <w:p w14:paraId="705E62DA" w14:textId="77777777" w:rsidR="00145EA3" w:rsidRPr="009C43E7" w:rsidRDefault="00145EA3" w:rsidP="00AB7E05">
      <w:pPr>
        <w:jc w:val="both"/>
        <w:rPr>
          <w:lang w:val="es-CO" w:eastAsia="es-CO"/>
        </w:rPr>
      </w:pPr>
    </w:p>
    <w:p w14:paraId="793729F2" w14:textId="77777777" w:rsidR="00690FD4" w:rsidRPr="009C43E7" w:rsidRDefault="00690FD4" w:rsidP="00AB7E05">
      <w:pPr>
        <w:jc w:val="both"/>
        <w:rPr>
          <w:sz w:val="20"/>
          <w:szCs w:val="20"/>
          <w:lang w:val="es-CO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425"/>
        <w:gridCol w:w="425"/>
        <w:gridCol w:w="425"/>
        <w:gridCol w:w="426"/>
        <w:gridCol w:w="465"/>
      </w:tblGrid>
      <w:tr w:rsidR="009C43E7" w:rsidRPr="009C43E7" w14:paraId="79857A69" w14:textId="77777777" w:rsidTr="00955C88">
        <w:trPr>
          <w:trHeight w:val="303"/>
          <w:tblHeader/>
          <w:jc w:val="center"/>
        </w:trPr>
        <w:tc>
          <w:tcPr>
            <w:tcW w:w="7225" w:type="dxa"/>
            <w:vMerge w:val="restart"/>
            <w:shd w:val="clear" w:color="auto" w:fill="auto"/>
            <w:vAlign w:val="center"/>
          </w:tcPr>
          <w:p w14:paraId="3057D398" w14:textId="60E2845F" w:rsidR="00690FD4" w:rsidRPr="009C43E7" w:rsidRDefault="00690FD4" w:rsidP="002F3757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9C43E7">
              <w:rPr>
                <w:b/>
                <w:sz w:val="20"/>
                <w:szCs w:val="20"/>
                <w:lang w:val="es-CO"/>
              </w:rPr>
              <w:t>ASPECTO</w:t>
            </w:r>
            <w:r w:rsidR="00AB480C" w:rsidRPr="009C43E7">
              <w:rPr>
                <w:b/>
                <w:sz w:val="20"/>
                <w:szCs w:val="20"/>
                <w:lang w:val="es-CO"/>
              </w:rPr>
              <w:t xml:space="preserve"> EVALUADO</w:t>
            </w:r>
          </w:p>
        </w:tc>
        <w:tc>
          <w:tcPr>
            <w:tcW w:w="2166" w:type="dxa"/>
            <w:gridSpan w:val="5"/>
            <w:shd w:val="clear" w:color="auto" w:fill="auto"/>
            <w:vAlign w:val="center"/>
          </w:tcPr>
          <w:p w14:paraId="345D474F" w14:textId="77777777" w:rsidR="00690FD4" w:rsidRPr="009C43E7" w:rsidRDefault="00690FD4" w:rsidP="00964DF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9C43E7">
              <w:rPr>
                <w:b/>
                <w:sz w:val="20"/>
                <w:szCs w:val="20"/>
                <w:lang w:val="es-CO"/>
              </w:rPr>
              <w:t>CALIFICACIÓN</w:t>
            </w:r>
          </w:p>
        </w:tc>
      </w:tr>
      <w:tr w:rsidR="009C43E7" w:rsidRPr="009C43E7" w14:paraId="447E06C9" w14:textId="77777777" w:rsidTr="00955C88">
        <w:trPr>
          <w:trHeight w:val="226"/>
          <w:tblHeader/>
          <w:jc w:val="center"/>
        </w:trPr>
        <w:tc>
          <w:tcPr>
            <w:tcW w:w="7225" w:type="dxa"/>
            <w:vMerge/>
            <w:shd w:val="clear" w:color="auto" w:fill="auto"/>
            <w:vAlign w:val="center"/>
          </w:tcPr>
          <w:p w14:paraId="10B610BF" w14:textId="77777777" w:rsidR="00690FD4" w:rsidRPr="009C43E7" w:rsidRDefault="00690FD4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AD39F1" w14:textId="41845531" w:rsidR="00AB480C" w:rsidRPr="009C43E7" w:rsidRDefault="000F5E2C" w:rsidP="002F3757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9C43E7">
              <w:rPr>
                <w:b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94A221" w14:textId="7D130A25" w:rsidR="00AB480C" w:rsidRPr="009C43E7" w:rsidRDefault="000F5E2C" w:rsidP="002F3757">
            <w:pPr>
              <w:jc w:val="center"/>
              <w:rPr>
                <w:b/>
                <w:bCs/>
                <w:strike/>
                <w:sz w:val="20"/>
                <w:szCs w:val="20"/>
                <w:lang w:val="es-CO"/>
              </w:rPr>
            </w:pPr>
            <w:r w:rsidRPr="009C43E7">
              <w:rPr>
                <w:b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C7BB8" w14:textId="42534B8D" w:rsidR="00AB480C" w:rsidRPr="009C43E7" w:rsidRDefault="00AB480C" w:rsidP="002F3757">
            <w:pPr>
              <w:jc w:val="center"/>
              <w:rPr>
                <w:b/>
                <w:bCs/>
                <w:strike/>
                <w:sz w:val="20"/>
                <w:szCs w:val="20"/>
                <w:lang w:val="es-CO"/>
              </w:rPr>
            </w:pPr>
            <w:r w:rsidRPr="009C43E7">
              <w:rPr>
                <w:b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C3105F" w14:textId="6BC18EB3" w:rsidR="00AB480C" w:rsidRPr="009C43E7" w:rsidRDefault="000F5E2C" w:rsidP="002F3757">
            <w:pPr>
              <w:jc w:val="center"/>
              <w:rPr>
                <w:b/>
                <w:bCs/>
                <w:strike/>
                <w:sz w:val="20"/>
                <w:szCs w:val="20"/>
                <w:lang w:val="es-CO"/>
              </w:rPr>
            </w:pPr>
            <w:r w:rsidRPr="009C43E7">
              <w:rPr>
                <w:b/>
                <w:bCs/>
                <w:strike/>
                <w:sz w:val="20"/>
                <w:szCs w:val="20"/>
                <w:lang w:val="es-CO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57CDC5" w14:textId="5426B42F" w:rsidR="00AB480C" w:rsidRPr="009C43E7" w:rsidRDefault="000F5E2C" w:rsidP="002F3757">
            <w:pPr>
              <w:jc w:val="center"/>
              <w:rPr>
                <w:b/>
                <w:bCs/>
                <w:strike/>
                <w:sz w:val="20"/>
                <w:szCs w:val="20"/>
                <w:lang w:val="es-CO"/>
              </w:rPr>
            </w:pPr>
            <w:r w:rsidRPr="009C43E7">
              <w:rPr>
                <w:b/>
                <w:bCs/>
                <w:strike/>
                <w:sz w:val="20"/>
                <w:szCs w:val="20"/>
                <w:lang w:val="es-CO"/>
              </w:rPr>
              <w:t>5</w:t>
            </w:r>
          </w:p>
        </w:tc>
      </w:tr>
      <w:tr w:rsidR="009C43E7" w:rsidRPr="009C43E7" w14:paraId="1F1BA5A6" w14:textId="77777777" w:rsidTr="0076060B">
        <w:trPr>
          <w:trHeight w:val="279"/>
          <w:jc w:val="center"/>
        </w:trPr>
        <w:tc>
          <w:tcPr>
            <w:tcW w:w="9391" w:type="dxa"/>
            <w:gridSpan w:val="6"/>
            <w:shd w:val="clear" w:color="auto" w:fill="D9D9D9" w:themeFill="background1" w:themeFillShade="D9"/>
            <w:vAlign w:val="center"/>
          </w:tcPr>
          <w:p w14:paraId="15F2CFD4" w14:textId="4291C171" w:rsidR="0076060B" w:rsidRPr="009C43E7" w:rsidRDefault="0076060B" w:rsidP="0076060B">
            <w:pPr>
              <w:pStyle w:val="Prrafodelista"/>
              <w:numPr>
                <w:ilvl w:val="0"/>
                <w:numId w:val="11"/>
              </w:numPr>
              <w:ind w:left="317" w:hanging="284"/>
              <w:jc w:val="both"/>
              <w:rPr>
                <w:sz w:val="20"/>
                <w:lang w:val="es-CO"/>
              </w:rPr>
            </w:pPr>
            <w:r w:rsidRPr="009C43E7">
              <w:rPr>
                <w:sz w:val="20"/>
                <w:lang w:val="es-CO"/>
              </w:rPr>
              <w:t>Puntualidad en la realización de la auditoría</w:t>
            </w:r>
          </w:p>
        </w:tc>
      </w:tr>
      <w:tr w:rsidR="009C43E7" w:rsidRPr="009C43E7" w14:paraId="170CB78C" w14:textId="77777777" w:rsidTr="005431B3">
        <w:trPr>
          <w:trHeight w:val="747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6EB7ED74" w14:textId="77777777" w:rsidR="0076060B" w:rsidRPr="009C43E7" w:rsidRDefault="0076060B" w:rsidP="0076060B">
            <w:pPr>
              <w:spacing w:line="360" w:lineRule="auto"/>
              <w:ind w:left="306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  <w:lang w:val="es-CO"/>
              </w:rPr>
              <w:t>¿Se desarrolló la auditoría cumpliendo el cronograma definido en el plan de auditoría?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1D5C2D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65E683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492A53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E97A02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AFA7FFC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4D9542F2" w14:textId="77777777" w:rsidTr="0076060B">
        <w:trPr>
          <w:trHeight w:val="278"/>
          <w:jc w:val="center"/>
        </w:trPr>
        <w:tc>
          <w:tcPr>
            <w:tcW w:w="9391" w:type="dxa"/>
            <w:gridSpan w:val="6"/>
            <w:shd w:val="clear" w:color="auto" w:fill="D9D9D9" w:themeFill="background1" w:themeFillShade="D9"/>
            <w:vAlign w:val="center"/>
          </w:tcPr>
          <w:p w14:paraId="19B19B08" w14:textId="1516CFB0" w:rsidR="0076060B" w:rsidRPr="009C43E7" w:rsidRDefault="0076060B" w:rsidP="0076060B">
            <w:pPr>
              <w:pStyle w:val="Prrafodelista"/>
              <w:numPr>
                <w:ilvl w:val="0"/>
                <w:numId w:val="11"/>
              </w:numPr>
              <w:ind w:left="317" w:hanging="284"/>
              <w:jc w:val="both"/>
              <w:rPr>
                <w:rFonts w:cs="Arial"/>
                <w:sz w:val="20"/>
                <w:lang w:val="es-CO"/>
              </w:rPr>
            </w:pPr>
            <w:r w:rsidRPr="009C43E7">
              <w:rPr>
                <w:sz w:val="20"/>
              </w:rPr>
              <w:t>En la reunión de apertura</w:t>
            </w:r>
          </w:p>
        </w:tc>
      </w:tr>
      <w:tr w:rsidR="009C43E7" w:rsidRPr="009C43E7" w14:paraId="03A5BEDD" w14:textId="77777777" w:rsidTr="005431B3">
        <w:trPr>
          <w:trHeight w:val="104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495C4F49" w14:textId="77777777" w:rsidR="0076060B" w:rsidRPr="009C43E7" w:rsidRDefault="0076060B" w:rsidP="0076060B">
            <w:pPr>
              <w:spacing w:line="360" w:lineRule="auto"/>
              <w:ind w:left="306"/>
              <w:rPr>
                <w:sz w:val="20"/>
                <w:szCs w:val="20"/>
              </w:rPr>
            </w:pPr>
            <w:r w:rsidRPr="009C43E7">
              <w:rPr>
                <w:sz w:val="20"/>
                <w:szCs w:val="20"/>
              </w:rPr>
              <w:t>¿Presentó con claridad el propósito, alcance de la auditoría y metodología a utilizar e informó sobre otros aspectos a tener en cuenta en el desarrollo de la auditoría?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5A878C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0EF282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7A2764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45E9B7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323E8C6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772AEF43" w14:textId="77777777" w:rsidTr="0010505D">
        <w:trPr>
          <w:trHeight w:val="275"/>
          <w:jc w:val="center"/>
        </w:trPr>
        <w:tc>
          <w:tcPr>
            <w:tcW w:w="9391" w:type="dxa"/>
            <w:gridSpan w:val="6"/>
            <w:shd w:val="clear" w:color="auto" w:fill="D9D9D9" w:themeFill="background1" w:themeFillShade="D9"/>
            <w:vAlign w:val="center"/>
          </w:tcPr>
          <w:p w14:paraId="5DB801D3" w14:textId="4C89B570" w:rsidR="0076060B" w:rsidRPr="009C43E7" w:rsidRDefault="0076060B" w:rsidP="0076060B">
            <w:pPr>
              <w:pStyle w:val="Prrafodelista"/>
              <w:numPr>
                <w:ilvl w:val="0"/>
                <w:numId w:val="11"/>
              </w:numPr>
              <w:ind w:left="317" w:hanging="284"/>
              <w:jc w:val="both"/>
              <w:rPr>
                <w:sz w:val="20"/>
                <w:lang w:val="es-CO"/>
              </w:rPr>
            </w:pPr>
            <w:r w:rsidRPr="009C43E7">
              <w:rPr>
                <w:sz w:val="20"/>
                <w:lang w:val="es-CO"/>
              </w:rPr>
              <w:t>Enfoque y orientación de la Auditoría</w:t>
            </w:r>
          </w:p>
        </w:tc>
      </w:tr>
      <w:tr w:rsidR="009C43E7" w:rsidRPr="009C43E7" w14:paraId="77220F86" w14:textId="77777777" w:rsidTr="0076060B">
        <w:trPr>
          <w:trHeight w:val="301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4361B82C" w14:textId="41287262" w:rsidR="0076060B" w:rsidRPr="009C43E7" w:rsidRDefault="0076060B" w:rsidP="0076060B">
            <w:pPr>
              <w:spacing w:line="360" w:lineRule="auto"/>
              <w:ind w:left="317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</w:rPr>
              <w:t>¿Permitió hablar al entrevistado y lo escuchó con atención?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E35417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1DC39C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E5F590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0A7080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A8ABA83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001A983B" w14:textId="77777777" w:rsidTr="0076060B">
        <w:trPr>
          <w:trHeight w:val="383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764D614A" w14:textId="77777777" w:rsidR="0076060B" w:rsidRPr="009C43E7" w:rsidRDefault="0076060B" w:rsidP="0076060B">
            <w:pPr>
              <w:spacing w:line="360" w:lineRule="auto"/>
              <w:ind w:left="317"/>
              <w:rPr>
                <w:sz w:val="20"/>
                <w:szCs w:val="20"/>
              </w:rPr>
            </w:pPr>
            <w:r w:rsidRPr="009C43E7">
              <w:rPr>
                <w:sz w:val="20"/>
                <w:szCs w:val="20"/>
              </w:rPr>
              <w:lastRenderedPageBreak/>
              <w:t>¿Controló el tiempo de la entrevista y fue eficaz en su uso?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9A5CA1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E052FE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DCD78D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463108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BD406EE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4785A202" w14:textId="77777777" w:rsidTr="0076060B">
        <w:trPr>
          <w:trHeight w:val="281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6AB34684" w14:textId="7807F9BB" w:rsidR="0076060B" w:rsidRPr="009C43E7" w:rsidRDefault="0076060B" w:rsidP="0076060B">
            <w:pPr>
              <w:spacing w:line="360" w:lineRule="auto"/>
              <w:ind w:left="317"/>
              <w:rPr>
                <w:sz w:val="20"/>
                <w:szCs w:val="20"/>
              </w:rPr>
            </w:pPr>
            <w:r w:rsidRPr="009C43E7">
              <w:rPr>
                <w:sz w:val="20"/>
                <w:szCs w:val="20"/>
              </w:rPr>
              <w:t>¿Mantuvo el orden y la secuencia en la entrevista?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A512F0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D46AFD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1931AB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934B15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B435EE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768512F5" w14:textId="77777777" w:rsidTr="0076060B">
        <w:trPr>
          <w:trHeight w:val="346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6F272A04" w14:textId="189F75A1" w:rsidR="0076060B" w:rsidRPr="009C43E7" w:rsidRDefault="0076060B" w:rsidP="0076060B">
            <w:pPr>
              <w:spacing w:line="360" w:lineRule="auto"/>
              <w:ind w:left="317"/>
              <w:rPr>
                <w:sz w:val="20"/>
                <w:szCs w:val="20"/>
              </w:rPr>
            </w:pPr>
            <w:r w:rsidRPr="009C43E7">
              <w:rPr>
                <w:sz w:val="20"/>
                <w:szCs w:val="20"/>
                <w:lang w:val="es-CO"/>
              </w:rPr>
              <w:t>¿Se propició un ambiente de confianza al auditado para obtener información y evidencias necesarias para la auditoría?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83C21B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BA59F3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19BECF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B9C4AB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0BABA2C" w14:textId="77777777" w:rsidR="0076060B" w:rsidRPr="009C43E7" w:rsidRDefault="0076060B" w:rsidP="00964DF0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5BB4C776" w14:textId="77777777" w:rsidTr="000D333D">
        <w:trPr>
          <w:trHeight w:val="283"/>
          <w:jc w:val="center"/>
        </w:trPr>
        <w:tc>
          <w:tcPr>
            <w:tcW w:w="9391" w:type="dxa"/>
            <w:gridSpan w:val="6"/>
            <w:shd w:val="clear" w:color="auto" w:fill="D9D9D9" w:themeFill="background1" w:themeFillShade="D9"/>
            <w:vAlign w:val="center"/>
          </w:tcPr>
          <w:p w14:paraId="270A92F7" w14:textId="6B5C0BD2" w:rsidR="0076060B" w:rsidRPr="009C43E7" w:rsidRDefault="0076060B" w:rsidP="0076060B">
            <w:pPr>
              <w:pStyle w:val="Prrafodelista"/>
              <w:numPr>
                <w:ilvl w:val="0"/>
                <w:numId w:val="11"/>
              </w:numPr>
              <w:ind w:left="317" w:hanging="284"/>
              <w:jc w:val="both"/>
              <w:rPr>
                <w:sz w:val="20"/>
                <w:lang w:val="es-CO"/>
              </w:rPr>
            </w:pPr>
            <w:r w:rsidRPr="009C43E7">
              <w:rPr>
                <w:sz w:val="20"/>
                <w:lang w:val="es-CO"/>
              </w:rPr>
              <w:t>Conocimiento del tema objeto de la evaluación</w:t>
            </w:r>
          </w:p>
        </w:tc>
      </w:tr>
      <w:tr w:rsidR="009C43E7" w:rsidRPr="009C43E7" w14:paraId="0DF30D59" w14:textId="77777777" w:rsidTr="0076060B">
        <w:trPr>
          <w:trHeight w:val="292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4FF31216" w14:textId="0A013A91" w:rsidR="0076060B" w:rsidRPr="009C43E7" w:rsidRDefault="0076060B" w:rsidP="0076060B">
            <w:pPr>
              <w:spacing w:line="360" w:lineRule="auto"/>
              <w:ind w:left="306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</w:rPr>
              <w:t>¿Demostró conocimiento y preparación previa del tema a entrevistar?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09C018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1B2AFF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4D16AF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6C0B33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8F65A4D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0AFF8CB1" w14:textId="77777777" w:rsidTr="00F75778">
        <w:trPr>
          <w:trHeight w:val="410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5C84393A" w14:textId="77777777" w:rsidR="0076060B" w:rsidRPr="009C43E7" w:rsidRDefault="0076060B" w:rsidP="0076060B">
            <w:pPr>
              <w:spacing w:line="360" w:lineRule="auto"/>
              <w:ind w:left="306"/>
              <w:rPr>
                <w:sz w:val="20"/>
                <w:szCs w:val="20"/>
              </w:rPr>
            </w:pPr>
            <w:r w:rsidRPr="009C43E7">
              <w:rPr>
                <w:sz w:val="20"/>
                <w:szCs w:val="20"/>
              </w:rPr>
              <w:t>¿Se interesó en profundizar sobre los criterios evaluados?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45A96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640847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9E7931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9C07C5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E2E888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18F5894E" w14:textId="77777777" w:rsidTr="0076060B">
        <w:trPr>
          <w:trHeight w:val="593"/>
          <w:jc w:val="center"/>
        </w:trPr>
        <w:tc>
          <w:tcPr>
            <w:tcW w:w="9391" w:type="dxa"/>
            <w:gridSpan w:val="6"/>
            <w:shd w:val="clear" w:color="auto" w:fill="D9D9D9" w:themeFill="background1" w:themeFillShade="D9"/>
            <w:vAlign w:val="center"/>
          </w:tcPr>
          <w:p w14:paraId="73B59A83" w14:textId="5DC186BB" w:rsidR="0076060B" w:rsidRPr="009C43E7" w:rsidRDefault="0076060B" w:rsidP="0076060B">
            <w:pPr>
              <w:pStyle w:val="Prrafodelista"/>
              <w:numPr>
                <w:ilvl w:val="0"/>
                <w:numId w:val="11"/>
              </w:numPr>
              <w:ind w:left="317" w:hanging="284"/>
              <w:jc w:val="both"/>
              <w:rPr>
                <w:sz w:val="20"/>
                <w:lang w:val="es-CO"/>
              </w:rPr>
            </w:pPr>
            <w:r w:rsidRPr="009C43E7">
              <w:rPr>
                <w:sz w:val="20"/>
                <w:lang w:val="es-CO"/>
              </w:rPr>
              <w:t>Habilidades del auditor para realizar el proceso de auditoría (estilo y técnicas)</w:t>
            </w:r>
          </w:p>
        </w:tc>
      </w:tr>
      <w:tr w:rsidR="009C43E7" w:rsidRPr="009C43E7" w14:paraId="17D58F32" w14:textId="77777777" w:rsidTr="0076060B">
        <w:trPr>
          <w:trHeight w:val="656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2A352BCF" w14:textId="15426ED1" w:rsidR="0076060B" w:rsidRPr="009C43E7" w:rsidRDefault="0076060B" w:rsidP="0076060B">
            <w:pPr>
              <w:spacing w:line="360" w:lineRule="auto"/>
              <w:ind w:left="306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</w:rPr>
              <w:t>¿Demostró mentalidad abierta, es decir, dispuesto a considerar ideas o puntos de vista alternativos?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DE7532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42E690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9415A1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0E89F2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6CED532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59B0E8B5" w14:textId="77777777" w:rsidTr="0076060B">
        <w:trPr>
          <w:trHeight w:val="264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7318FE5B" w14:textId="277C560B" w:rsidR="0076060B" w:rsidRPr="009C43E7" w:rsidRDefault="0076060B" w:rsidP="0076060B">
            <w:pPr>
              <w:spacing w:line="360" w:lineRule="auto"/>
              <w:ind w:left="317"/>
              <w:rPr>
                <w:sz w:val="20"/>
                <w:szCs w:val="20"/>
              </w:rPr>
            </w:pPr>
            <w:r w:rsidRPr="009C43E7">
              <w:rPr>
                <w:sz w:val="20"/>
                <w:szCs w:val="20"/>
              </w:rPr>
              <w:t>¿Expresó las inquietudes y preguntas con claridad?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E2CE97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1C2F21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48C847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38039C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2EF843D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0DF5630F" w14:textId="77777777" w:rsidTr="0076060B">
        <w:trPr>
          <w:trHeight w:val="419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7550531F" w14:textId="77777777" w:rsidR="0076060B" w:rsidRPr="009C43E7" w:rsidRDefault="0076060B" w:rsidP="0076060B">
            <w:pPr>
              <w:spacing w:line="360" w:lineRule="auto"/>
              <w:ind w:left="317"/>
              <w:rPr>
                <w:sz w:val="20"/>
                <w:szCs w:val="20"/>
              </w:rPr>
            </w:pPr>
            <w:r w:rsidRPr="009C43E7">
              <w:rPr>
                <w:sz w:val="20"/>
                <w:szCs w:val="20"/>
              </w:rPr>
              <w:t>¿Manejó acertadamente situaciones divergentes?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91D276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43B8A1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0EE86E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F7AC0A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D8FBA92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0291E6F3" w14:textId="77777777" w:rsidTr="0076060B">
        <w:trPr>
          <w:trHeight w:val="565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767884A0" w14:textId="77777777" w:rsidR="0076060B" w:rsidRPr="009C43E7" w:rsidRDefault="0076060B" w:rsidP="0076060B">
            <w:pPr>
              <w:spacing w:line="360" w:lineRule="auto"/>
              <w:ind w:left="317"/>
              <w:rPr>
                <w:sz w:val="20"/>
                <w:szCs w:val="20"/>
              </w:rPr>
            </w:pPr>
            <w:r w:rsidRPr="009C43E7">
              <w:rPr>
                <w:sz w:val="20"/>
                <w:szCs w:val="20"/>
                <w:lang w:val="es-CO"/>
              </w:rPr>
              <w:t>¿Se mantuvo ecuánime y demostró respeto en el trato con los entrevistados?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84D275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8A8E5F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84B15F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9561B3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6D20836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05B320FB" w14:textId="77777777" w:rsidTr="003F3E7B">
        <w:trPr>
          <w:trHeight w:val="303"/>
          <w:jc w:val="center"/>
        </w:trPr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1EA1369A" w14:textId="0F409E4C" w:rsidR="0076060B" w:rsidRPr="009C43E7" w:rsidRDefault="000F5E2C" w:rsidP="0076060B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17" w:hanging="284"/>
              <w:rPr>
                <w:sz w:val="20"/>
                <w:lang w:val="es-CO"/>
              </w:rPr>
            </w:pPr>
            <w:r w:rsidRPr="009C43E7">
              <w:rPr>
                <w:sz w:val="20"/>
                <w:lang w:val="es-CO"/>
              </w:rPr>
              <w:t>Presentó l</w:t>
            </w:r>
            <w:r w:rsidR="0076060B" w:rsidRPr="009C43E7">
              <w:rPr>
                <w:sz w:val="20"/>
                <w:lang w:val="es-CO"/>
              </w:rPr>
              <w:t>as</w:t>
            </w:r>
            <w:r w:rsidRPr="009C43E7">
              <w:rPr>
                <w:sz w:val="20"/>
                <w:lang w:val="es-CO"/>
              </w:rPr>
              <w:t xml:space="preserve"> </w:t>
            </w:r>
            <w:r w:rsidR="0076060B" w:rsidRPr="009C43E7">
              <w:rPr>
                <w:sz w:val="20"/>
                <w:lang w:val="es-CO"/>
              </w:rPr>
              <w:t xml:space="preserve">no conformidades y </w:t>
            </w:r>
            <w:r w:rsidRPr="009C43E7">
              <w:rPr>
                <w:sz w:val="20"/>
                <w:lang w:val="es-CO"/>
              </w:rPr>
              <w:t xml:space="preserve">oportunidades de mejora </w:t>
            </w:r>
            <w:r w:rsidR="0076060B" w:rsidRPr="009C43E7">
              <w:rPr>
                <w:sz w:val="20"/>
                <w:lang w:val="es-CO"/>
              </w:rPr>
              <w:t>en forma clara</w:t>
            </w:r>
            <w:r w:rsidRPr="009C43E7">
              <w:rPr>
                <w:sz w:val="20"/>
                <w:lang w:val="es-CO"/>
              </w:rPr>
              <w:t>.</w:t>
            </w:r>
            <w:r w:rsidR="0076060B" w:rsidRPr="009C43E7">
              <w:rPr>
                <w:sz w:val="20"/>
                <w:lang w:val="es-CO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B86D71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B4412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7F2CF9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ED1C68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967945B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1F6902D3" w14:textId="77777777" w:rsidTr="003F3E7B">
        <w:trPr>
          <w:trHeight w:val="303"/>
          <w:jc w:val="center"/>
        </w:trPr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74BD2E0C" w14:textId="78A0464A" w:rsidR="0076060B" w:rsidRPr="009C43E7" w:rsidRDefault="000F5E2C" w:rsidP="0076060B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17" w:hanging="284"/>
              <w:rPr>
                <w:sz w:val="20"/>
                <w:lang w:val="es-CO" w:eastAsia="es-CO"/>
              </w:rPr>
            </w:pPr>
            <w:r w:rsidRPr="009C43E7">
              <w:rPr>
                <w:sz w:val="20"/>
                <w:lang w:val="es-CO" w:eastAsia="es-CO"/>
              </w:rPr>
              <w:t>R</w:t>
            </w:r>
            <w:r w:rsidR="0076060B" w:rsidRPr="009C43E7">
              <w:rPr>
                <w:sz w:val="20"/>
                <w:lang w:val="es-CO" w:eastAsia="es-CO"/>
              </w:rPr>
              <w:t>ealizó la auditoría de manera imparcial y objetiva.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9C8676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DF1956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DBC21F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B2FCDA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69AE5A7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C43E7" w:rsidRPr="009C43E7" w14:paraId="36DDAA05" w14:textId="77777777" w:rsidTr="000F5E2C">
        <w:trPr>
          <w:trHeight w:val="274"/>
          <w:jc w:val="center"/>
        </w:trPr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705E1FF0" w14:textId="7AA4A58B" w:rsidR="0076060B" w:rsidRPr="009C43E7" w:rsidRDefault="0076060B" w:rsidP="0076060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left="317" w:hanging="284"/>
              <w:rPr>
                <w:sz w:val="20"/>
                <w:lang w:val="es-CO" w:eastAsia="es-CO"/>
              </w:rPr>
            </w:pPr>
            <w:r w:rsidRPr="009C43E7">
              <w:rPr>
                <w:sz w:val="20"/>
                <w:lang w:val="es-CO" w:eastAsia="es-CO"/>
              </w:rPr>
              <w:t>Mantuvo comunicación clara y efectiva durante el proceso de auditoría.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C33C6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5B1C82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615815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A7CE197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3E72E07" w14:textId="77777777" w:rsidR="0076060B" w:rsidRPr="009C43E7" w:rsidRDefault="0076060B" w:rsidP="0076060B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</w:tbl>
    <w:p w14:paraId="19EDAE67" w14:textId="77777777" w:rsidR="003F3E7B" w:rsidRPr="009C43E7" w:rsidRDefault="003F3E7B"/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1"/>
      </w:tblGrid>
      <w:tr w:rsidR="009C43E7" w:rsidRPr="009C43E7" w14:paraId="34661EA6" w14:textId="77777777" w:rsidTr="003F3E7B">
        <w:trPr>
          <w:trHeight w:val="323"/>
          <w:jc w:val="center"/>
        </w:trPr>
        <w:tc>
          <w:tcPr>
            <w:tcW w:w="9391" w:type="dxa"/>
            <w:shd w:val="clear" w:color="auto" w:fill="D9D9D9" w:themeFill="background1" w:themeFillShade="D9"/>
            <w:vAlign w:val="center"/>
          </w:tcPr>
          <w:p w14:paraId="62E63402" w14:textId="6F238E5A" w:rsidR="0076060B" w:rsidRPr="009C43E7" w:rsidRDefault="0076060B" w:rsidP="003F3E7B">
            <w:pPr>
              <w:spacing w:before="100" w:beforeAutospacing="1" w:after="100" w:afterAutospacing="1" w:line="276" w:lineRule="auto"/>
              <w:rPr>
                <w:sz w:val="20"/>
                <w:szCs w:val="20"/>
                <w:lang w:val="es-CO"/>
              </w:rPr>
            </w:pPr>
            <w:r w:rsidRPr="009C43E7">
              <w:rPr>
                <w:b/>
                <w:sz w:val="20"/>
                <w:szCs w:val="20"/>
                <w:lang w:val="es-CO"/>
              </w:rPr>
              <w:t>OBSERVACIONES, SUGERENCIAS, Y ASPECTOS A MEJORAR</w:t>
            </w:r>
          </w:p>
        </w:tc>
      </w:tr>
      <w:tr w:rsidR="003F3E7B" w:rsidRPr="009C43E7" w14:paraId="76BF310A" w14:textId="77777777" w:rsidTr="00AB67D9">
        <w:trPr>
          <w:trHeight w:val="1950"/>
          <w:jc w:val="center"/>
        </w:trPr>
        <w:tc>
          <w:tcPr>
            <w:tcW w:w="9391" w:type="dxa"/>
            <w:shd w:val="clear" w:color="auto" w:fill="auto"/>
            <w:vAlign w:val="center"/>
          </w:tcPr>
          <w:p w14:paraId="05AD00EA" w14:textId="125D538C" w:rsidR="003F3E7B" w:rsidRPr="009C43E7" w:rsidRDefault="003F3E7B" w:rsidP="003F3E7B">
            <w:pPr>
              <w:spacing w:before="100" w:beforeAutospacing="1" w:after="100" w:afterAutospacing="1" w:line="360" w:lineRule="auto"/>
              <w:rPr>
                <w:sz w:val="20"/>
                <w:szCs w:val="20"/>
                <w:lang w:val="es-CO" w:eastAsia="es-CO"/>
              </w:rPr>
            </w:pPr>
            <w:r w:rsidRPr="009C43E7">
              <w:rPr>
                <w:sz w:val="20"/>
                <w:szCs w:val="20"/>
                <w:lang w:val="es-CO" w:eastAsia="es-CO"/>
              </w:rPr>
              <w:t>P</w:t>
            </w:r>
            <w:r w:rsidR="001A1E0C" w:rsidRPr="009C43E7">
              <w:rPr>
                <w:sz w:val="20"/>
                <w:szCs w:val="20"/>
                <w:lang w:val="es-CO" w:eastAsia="es-CO"/>
              </w:rPr>
              <w:t>rop</w:t>
            </w:r>
            <w:r w:rsidRPr="009C43E7">
              <w:rPr>
                <w:sz w:val="20"/>
                <w:szCs w:val="20"/>
                <w:lang w:val="es-CO" w:eastAsia="es-CO"/>
              </w:rPr>
              <w:t>orcione comentarios adicionales sobre el desempeño del auditor interno, incluyendo áreas de mejora y sugerencias para futuras auditorías.</w:t>
            </w:r>
          </w:p>
          <w:p w14:paraId="5908BD37" w14:textId="77777777" w:rsidR="003F3E7B" w:rsidRPr="009C43E7" w:rsidRDefault="003F3E7B" w:rsidP="003F3E7B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14:paraId="3F4FC744" w14:textId="77777777" w:rsidR="003F3E7B" w:rsidRPr="009C43E7" w:rsidRDefault="003F3E7B" w:rsidP="003F3E7B">
            <w:pPr>
              <w:jc w:val="both"/>
              <w:rPr>
                <w:sz w:val="20"/>
                <w:szCs w:val="20"/>
                <w:lang w:val="es-CO"/>
              </w:rPr>
            </w:pPr>
          </w:p>
          <w:p w14:paraId="729C3ED6" w14:textId="77777777" w:rsidR="003F3E7B" w:rsidRPr="009C43E7" w:rsidRDefault="003F3E7B" w:rsidP="003F3E7B">
            <w:pPr>
              <w:jc w:val="both"/>
              <w:rPr>
                <w:sz w:val="20"/>
                <w:szCs w:val="20"/>
                <w:lang w:val="es-CO"/>
              </w:rPr>
            </w:pPr>
          </w:p>
          <w:p w14:paraId="1D162CBE" w14:textId="77777777" w:rsidR="003F3E7B" w:rsidRPr="009C43E7" w:rsidRDefault="003F3E7B" w:rsidP="0076060B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</w:tbl>
    <w:p w14:paraId="78A5C06B" w14:textId="77777777" w:rsidR="00690FD4" w:rsidRPr="009C43E7" w:rsidRDefault="00690FD4" w:rsidP="00964DF0">
      <w:pPr>
        <w:jc w:val="both"/>
        <w:rPr>
          <w:sz w:val="20"/>
          <w:szCs w:val="20"/>
          <w:lang w:val="es-CO"/>
        </w:rPr>
      </w:pPr>
    </w:p>
    <w:p w14:paraId="1E24F8DF" w14:textId="1F264059" w:rsidR="008A0FE5" w:rsidRPr="009C43E7" w:rsidRDefault="008A0FE5" w:rsidP="008A0FE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9C43E7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Nombre del </w:t>
      </w:r>
      <w:r w:rsidR="00013BE5" w:rsidRPr="009C43E7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evaluador</w:t>
      </w:r>
      <w:r w:rsidRPr="009C43E7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: </w:t>
      </w:r>
    </w:p>
    <w:p w14:paraId="4FBDAA2B" w14:textId="77777777" w:rsidR="008A0FE5" w:rsidRPr="009C43E7" w:rsidRDefault="008A0FE5" w:rsidP="008A0FE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C43E7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Firma: </w:t>
      </w:r>
      <w:r w:rsidRPr="009C43E7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156E09CE" w14:textId="4EF38F0C" w:rsidR="00690FD4" w:rsidRPr="009C43E7" w:rsidRDefault="00690FD4" w:rsidP="00964DF0">
      <w:pPr>
        <w:jc w:val="both"/>
        <w:rPr>
          <w:b/>
          <w:bCs/>
          <w:sz w:val="20"/>
          <w:szCs w:val="20"/>
          <w:lang w:val="es-CO"/>
        </w:rPr>
      </w:pPr>
      <w:r w:rsidRPr="009C43E7">
        <w:rPr>
          <w:b/>
          <w:bCs/>
          <w:sz w:val="20"/>
          <w:szCs w:val="20"/>
          <w:lang w:val="es-CO"/>
        </w:rPr>
        <w:t>Fecha</w:t>
      </w:r>
      <w:r w:rsidR="00D30015" w:rsidRPr="009C43E7">
        <w:rPr>
          <w:b/>
          <w:bCs/>
          <w:sz w:val="20"/>
          <w:szCs w:val="20"/>
          <w:lang w:val="es-CO"/>
        </w:rPr>
        <w:t xml:space="preserve">: </w:t>
      </w:r>
    </w:p>
    <w:p w14:paraId="0E4CA4E4" w14:textId="704BFCF8" w:rsidR="00C07FAA" w:rsidRPr="009C43E7" w:rsidRDefault="00C07FAA">
      <w:pPr>
        <w:rPr>
          <w:sz w:val="20"/>
          <w:szCs w:val="20"/>
          <w:lang w:val="es-CO"/>
        </w:rPr>
      </w:pPr>
      <w:r w:rsidRPr="009C43E7">
        <w:rPr>
          <w:sz w:val="20"/>
          <w:szCs w:val="20"/>
          <w:lang w:val="es-CO"/>
        </w:rPr>
        <w:br w:type="page"/>
      </w:r>
    </w:p>
    <w:p w14:paraId="45DD3006" w14:textId="361BE69A" w:rsidR="00C07FAA" w:rsidRPr="009C43E7" w:rsidRDefault="00C07FAA" w:rsidP="0064181D">
      <w:pPr>
        <w:pStyle w:val="Prrafodelista"/>
        <w:numPr>
          <w:ilvl w:val="0"/>
          <w:numId w:val="3"/>
        </w:numPr>
        <w:ind w:left="284" w:hanging="284"/>
        <w:jc w:val="both"/>
        <w:rPr>
          <w:sz w:val="20"/>
          <w:lang w:val="es-CO"/>
        </w:rPr>
      </w:pPr>
      <w:r w:rsidRPr="009C43E7">
        <w:rPr>
          <w:b/>
          <w:sz w:val="18"/>
          <w:szCs w:val="18"/>
          <w:lang w:val="es-CO"/>
        </w:rPr>
        <w:lastRenderedPageBreak/>
        <w:t>EVALUACIÓN DEL AUDITOR POR PARTE DEL ADMINISTRADOR DE AUDITORÍA</w:t>
      </w:r>
      <w:r w:rsidRPr="009C43E7">
        <w:rPr>
          <w:sz w:val="20"/>
          <w:lang w:val="es-CO"/>
        </w:rPr>
        <w:t xml:space="preserve"> </w:t>
      </w:r>
    </w:p>
    <w:p w14:paraId="71A9B5D9" w14:textId="77777777" w:rsidR="00C07FAA" w:rsidRPr="009C43E7" w:rsidRDefault="00C07FAA" w:rsidP="00C07FAA">
      <w:pPr>
        <w:jc w:val="both"/>
        <w:rPr>
          <w:sz w:val="20"/>
          <w:lang w:val="es-CO"/>
        </w:rPr>
      </w:pPr>
    </w:p>
    <w:p w14:paraId="2D5E70F5" w14:textId="518836C3" w:rsidR="00C0348A" w:rsidRPr="009C43E7" w:rsidRDefault="00C0348A" w:rsidP="00C07FAA">
      <w:pPr>
        <w:jc w:val="both"/>
        <w:rPr>
          <w:sz w:val="20"/>
          <w:lang w:val="es-CO"/>
        </w:rPr>
      </w:pPr>
      <w:r w:rsidRPr="009C43E7">
        <w:rPr>
          <w:sz w:val="20"/>
          <w:lang w:val="es-CO"/>
        </w:rPr>
        <w:t xml:space="preserve">Señale con una </w:t>
      </w:r>
      <w:r w:rsidRPr="009C43E7">
        <w:rPr>
          <w:b/>
          <w:bCs/>
          <w:sz w:val="20"/>
          <w:lang w:val="es-CO"/>
        </w:rPr>
        <w:t>X</w:t>
      </w:r>
      <w:r w:rsidRPr="009C43E7">
        <w:rPr>
          <w:sz w:val="20"/>
          <w:lang w:val="es-CO"/>
        </w:rPr>
        <w:t xml:space="preserve"> su respuesta de acuerdo con la siguiente escala de valores:</w:t>
      </w:r>
    </w:p>
    <w:p w14:paraId="1B202E57" w14:textId="77777777" w:rsidR="00C0348A" w:rsidRPr="009C43E7" w:rsidRDefault="00C0348A" w:rsidP="00C0348A">
      <w:pPr>
        <w:jc w:val="both"/>
        <w:rPr>
          <w:sz w:val="20"/>
          <w:szCs w:val="20"/>
          <w:lang w:val="es-CO"/>
        </w:rPr>
      </w:pPr>
    </w:p>
    <w:p w14:paraId="51A27419" w14:textId="77777777" w:rsidR="003F3E7B" w:rsidRPr="009C43E7" w:rsidRDefault="003F3E7B" w:rsidP="00C0348A">
      <w:pPr>
        <w:jc w:val="both"/>
        <w:rPr>
          <w:sz w:val="20"/>
          <w:szCs w:val="20"/>
          <w:lang w:val="es-CO"/>
        </w:rPr>
      </w:pPr>
    </w:p>
    <w:p w14:paraId="662D368A" w14:textId="77777777" w:rsidR="003F3E7B" w:rsidRPr="009C43E7" w:rsidRDefault="003F3E7B" w:rsidP="003F3E7B">
      <w:pPr>
        <w:jc w:val="both"/>
        <w:rPr>
          <w:lang w:val="es-CO"/>
        </w:rPr>
      </w:pPr>
      <w:r w:rsidRPr="009C43E7">
        <w:rPr>
          <w:b/>
          <w:bCs/>
          <w:lang w:val="es-CO"/>
        </w:rPr>
        <w:t>5</w:t>
      </w:r>
      <w:r w:rsidRPr="009C43E7">
        <w:rPr>
          <w:lang w:val="es-CO"/>
        </w:rPr>
        <w:t xml:space="preserve"> = Excelente    </w:t>
      </w:r>
      <w:r w:rsidRPr="009C43E7">
        <w:rPr>
          <w:b/>
          <w:bCs/>
          <w:lang w:val="es-CO"/>
        </w:rPr>
        <w:t>4</w:t>
      </w:r>
      <w:r w:rsidRPr="009C43E7">
        <w:rPr>
          <w:lang w:val="es-CO"/>
        </w:rPr>
        <w:t xml:space="preserve"> = Bueno    </w:t>
      </w:r>
      <w:r w:rsidRPr="009C43E7">
        <w:rPr>
          <w:b/>
          <w:bCs/>
          <w:lang w:val="es-CO"/>
        </w:rPr>
        <w:t>3</w:t>
      </w:r>
      <w:r w:rsidRPr="009C43E7">
        <w:rPr>
          <w:lang w:val="es-CO"/>
        </w:rPr>
        <w:t xml:space="preserve"> = Aceptable   </w:t>
      </w:r>
      <w:r w:rsidRPr="009C43E7">
        <w:rPr>
          <w:b/>
          <w:bCs/>
          <w:lang w:val="es-CO"/>
        </w:rPr>
        <w:t>2</w:t>
      </w:r>
      <w:r w:rsidRPr="009C43E7">
        <w:rPr>
          <w:lang w:val="es-CO"/>
        </w:rPr>
        <w:t xml:space="preserve"> = Regular    </w:t>
      </w:r>
      <w:r w:rsidRPr="009C43E7">
        <w:rPr>
          <w:b/>
          <w:bCs/>
          <w:lang w:val="es-CO"/>
        </w:rPr>
        <w:t>1</w:t>
      </w:r>
      <w:r w:rsidRPr="009C43E7">
        <w:rPr>
          <w:lang w:val="es-CO"/>
        </w:rPr>
        <w:t xml:space="preserve"> = Deficiente      </w:t>
      </w:r>
    </w:p>
    <w:p w14:paraId="7E03785B" w14:textId="77777777" w:rsidR="003F3E7B" w:rsidRPr="009C43E7" w:rsidRDefault="003F3E7B" w:rsidP="00C0348A">
      <w:pPr>
        <w:jc w:val="both"/>
        <w:rPr>
          <w:sz w:val="20"/>
          <w:szCs w:val="20"/>
          <w:lang w:val="es-CO"/>
        </w:rPr>
      </w:pPr>
    </w:p>
    <w:p w14:paraId="253EC37A" w14:textId="77777777" w:rsidR="00C0348A" w:rsidRPr="009C43E7" w:rsidRDefault="00C0348A" w:rsidP="00C0348A">
      <w:pPr>
        <w:jc w:val="both"/>
        <w:rPr>
          <w:sz w:val="20"/>
          <w:szCs w:val="20"/>
          <w:lang w:val="es-CO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440"/>
        <w:gridCol w:w="440"/>
        <w:gridCol w:w="441"/>
        <w:gridCol w:w="440"/>
        <w:gridCol w:w="604"/>
      </w:tblGrid>
      <w:tr w:rsidR="009C43E7" w:rsidRPr="009C43E7" w14:paraId="1F784F1F" w14:textId="77777777" w:rsidTr="00704528">
        <w:trPr>
          <w:trHeight w:val="341"/>
          <w:jc w:val="center"/>
        </w:trPr>
        <w:tc>
          <w:tcPr>
            <w:tcW w:w="6728" w:type="dxa"/>
            <w:vMerge w:val="restart"/>
            <w:shd w:val="clear" w:color="auto" w:fill="auto"/>
            <w:vAlign w:val="center"/>
          </w:tcPr>
          <w:p w14:paraId="39FC0F15" w14:textId="32519409" w:rsidR="00C0348A" w:rsidRPr="009C43E7" w:rsidRDefault="00C0348A" w:rsidP="009A0823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9C43E7">
              <w:rPr>
                <w:b/>
                <w:sz w:val="18"/>
                <w:szCs w:val="18"/>
                <w:lang w:val="es-CO"/>
              </w:rPr>
              <w:t>ASPECTO</w:t>
            </w:r>
            <w:r w:rsidR="003F3E7B" w:rsidRPr="009C43E7">
              <w:rPr>
                <w:b/>
                <w:sz w:val="18"/>
                <w:szCs w:val="18"/>
                <w:lang w:val="es-CO"/>
              </w:rPr>
              <w:t xml:space="preserve"> EVALUADO</w:t>
            </w:r>
          </w:p>
        </w:tc>
        <w:tc>
          <w:tcPr>
            <w:tcW w:w="2365" w:type="dxa"/>
            <w:gridSpan w:val="5"/>
            <w:shd w:val="clear" w:color="auto" w:fill="auto"/>
            <w:vAlign w:val="center"/>
          </w:tcPr>
          <w:p w14:paraId="15DB7731" w14:textId="77777777" w:rsidR="00C0348A" w:rsidRPr="009C43E7" w:rsidRDefault="00C0348A" w:rsidP="009A0823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9C43E7">
              <w:rPr>
                <w:b/>
                <w:sz w:val="18"/>
                <w:szCs w:val="18"/>
                <w:lang w:val="es-CO"/>
              </w:rPr>
              <w:t>CALIFICACIÓN</w:t>
            </w:r>
          </w:p>
        </w:tc>
      </w:tr>
      <w:tr w:rsidR="009C43E7" w:rsidRPr="009C43E7" w14:paraId="3E4D0A68" w14:textId="77777777" w:rsidTr="00540768">
        <w:trPr>
          <w:trHeight w:val="254"/>
          <w:jc w:val="center"/>
        </w:trPr>
        <w:tc>
          <w:tcPr>
            <w:tcW w:w="6728" w:type="dxa"/>
            <w:vMerge/>
            <w:shd w:val="clear" w:color="auto" w:fill="auto"/>
            <w:vAlign w:val="center"/>
          </w:tcPr>
          <w:p w14:paraId="14136480" w14:textId="77777777" w:rsidR="003F3E7B" w:rsidRPr="009C43E7" w:rsidRDefault="003F3E7B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035080" w14:textId="1C1D8F84" w:rsidR="003F3E7B" w:rsidRPr="009C43E7" w:rsidRDefault="00093B27" w:rsidP="009A0823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C43E7">
              <w:rPr>
                <w:b/>
                <w:bCs/>
                <w:sz w:val="18"/>
                <w:szCs w:val="18"/>
                <w:lang w:val="es-CO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5341BB5" w14:textId="629D5979" w:rsidR="003F3E7B" w:rsidRPr="009C43E7" w:rsidRDefault="00093B27" w:rsidP="009A0823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C43E7">
              <w:rPr>
                <w:b/>
                <w:bCs/>
                <w:sz w:val="18"/>
                <w:szCs w:val="18"/>
                <w:lang w:val="es-CO"/>
              </w:rPr>
              <w:t>2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1B17ED76" w14:textId="568BB78F" w:rsidR="003F3E7B" w:rsidRPr="009C43E7" w:rsidRDefault="003F3E7B" w:rsidP="009A0823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C43E7">
              <w:rPr>
                <w:b/>
                <w:bCs/>
                <w:sz w:val="18"/>
                <w:szCs w:val="18"/>
                <w:lang w:val="es-CO"/>
              </w:rP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FFD8142" w14:textId="0DC075DB" w:rsidR="003F3E7B" w:rsidRPr="009C43E7" w:rsidRDefault="00093B27" w:rsidP="009A0823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C43E7">
              <w:rPr>
                <w:b/>
                <w:bCs/>
                <w:sz w:val="18"/>
                <w:szCs w:val="18"/>
                <w:lang w:val="es-CO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B54C66D" w14:textId="68232C57" w:rsidR="003F3E7B" w:rsidRPr="009C43E7" w:rsidRDefault="00093B27" w:rsidP="009A0823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C43E7">
              <w:rPr>
                <w:b/>
                <w:bCs/>
                <w:sz w:val="18"/>
                <w:szCs w:val="18"/>
                <w:lang w:val="es-CO"/>
              </w:rPr>
              <w:t>5</w:t>
            </w:r>
          </w:p>
        </w:tc>
      </w:tr>
      <w:tr w:rsidR="009C43E7" w:rsidRPr="009C43E7" w14:paraId="41155D0A" w14:textId="77777777" w:rsidTr="00540768">
        <w:trPr>
          <w:trHeight w:val="341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03C059D5" w14:textId="6304768C" w:rsidR="00C0348A" w:rsidRPr="009C43E7" w:rsidRDefault="00C0348A" w:rsidP="001A1E0C">
            <w:pPr>
              <w:numPr>
                <w:ilvl w:val="0"/>
                <w:numId w:val="2"/>
              </w:numPr>
              <w:spacing w:line="360" w:lineRule="auto"/>
              <w:ind w:left="306" w:hanging="306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  <w:lang w:val="es-CO"/>
              </w:rPr>
              <w:t>Preparó las herramientas para la ejecución In situ de la auditor</w:t>
            </w:r>
            <w:r w:rsidR="00C07FAA" w:rsidRPr="009C43E7">
              <w:rPr>
                <w:sz w:val="20"/>
                <w:szCs w:val="20"/>
                <w:lang w:val="es-CO"/>
              </w:rPr>
              <w:t>í</w:t>
            </w:r>
            <w:r w:rsidRPr="009C43E7">
              <w:rPr>
                <w:sz w:val="20"/>
                <w:szCs w:val="20"/>
                <w:lang w:val="es-CO"/>
              </w:rPr>
              <w:t xml:space="preserve">a con </w:t>
            </w:r>
            <w:r w:rsidR="001D2E80" w:rsidRPr="009C43E7">
              <w:rPr>
                <w:sz w:val="20"/>
                <w:szCs w:val="20"/>
                <w:lang w:val="es-CO"/>
              </w:rPr>
              <w:t>anticipación</w:t>
            </w:r>
            <w:r w:rsidRPr="009C43E7">
              <w:rPr>
                <w:sz w:val="20"/>
                <w:szCs w:val="20"/>
                <w:lang w:val="es-CO"/>
              </w:rPr>
              <w:t xml:space="preserve"> (lista de verificación y/o formatos para el registro de información)</w:t>
            </w:r>
            <w:r w:rsidR="001A1E0C" w:rsidRPr="009C43E7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542FD26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F65A31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6EEFD45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76F019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E5B31F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9C43E7" w:rsidRPr="009C43E7" w14:paraId="312A45F5" w14:textId="77777777" w:rsidTr="00540768">
        <w:trPr>
          <w:trHeight w:val="323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6B9F2BFD" w14:textId="09584286" w:rsidR="00C0348A" w:rsidRPr="009C43E7" w:rsidRDefault="00C0348A" w:rsidP="001A1E0C">
            <w:pPr>
              <w:numPr>
                <w:ilvl w:val="0"/>
                <w:numId w:val="2"/>
              </w:numPr>
              <w:spacing w:line="360" w:lineRule="auto"/>
              <w:ind w:left="306" w:hanging="306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  <w:lang w:val="es-CO"/>
              </w:rPr>
              <w:t>Las preguntas incluidas en la lista de verificación fueron pertinentes</w:t>
            </w:r>
            <w:r w:rsidR="001D2E80" w:rsidRPr="009C43E7">
              <w:rPr>
                <w:sz w:val="20"/>
                <w:szCs w:val="20"/>
                <w:lang w:val="es-CO"/>
              </w:rPr>
              <w:t>,</w:t>
            </w:r>
            <w:r w:rsidRPr="009C43E7">
              <w:rPr>
                <w:sz w:val="20"/>
                <w:szCs w:val="20"/>
                <w:lang w:val="es-CO"/>
              </w:rPr>
              <w:t xml:space="preserve"> coherentes y acordes con los criterios de auditor</w:t>
            </w:r>
            <w:r w:rsidR="00C07FAA" w:rsidRPr="009C43E7">
              <w:rPr>
                <w:sz w:val="20"/>
                <w:szCs w:val="20"/>
                <w:lang w:val="es-CO"/>
              </w:rPr>
              <w:t>í</w:t>
            </w:r>
            <w:r w:rsidRPr="009C43E7">
              <w:rPr>
                <w:sz w:val="20"/>
                <w:szCs w:val="20"/>
                <w:lang w:val="es-CO"/>
              </w:rPr>
              <w:t>a establecidos.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4677435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FE1F34B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A3F3626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0D2899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1DB326C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9C43E7" w:rsidRPr="009C43E7" w14:paraId="4E60BD59" w14:textId="77777777" w:rsidTr="00540768">
        <w:trPr>
          <w:trHeight w:val="341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3DCA90FC" w14:textId="537EA9B2" w:rsidR="00C0348A" w:rsidRPr="009C43E7" w:rsidRDefault="001D2E80" w:rsidP="001A1E0C">
            <w:pPr>
              <w:numPr>
                <w:ilvl w:val="0"/>
                <w:numId w:val="2"/>
              </w:numPr>
              <w:spacing w:line="360" w:lineRule="auto"/>
              <w:ind w:left="306" w:hanging="306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  <w:lang w:val="es-CO"/>
              </w:rPr>
              <w:t>El desarrollo</w:t>
            </w:r>
            <w:r w:rsidR="00093B27" w:rsidRPr="009C43E7">
              <w:rPr>
                <w:sz w:val="20"/>
                <w:szCs w:val="20"/>
                <w:lang w:val="es-CO"/>
              </w:rPr>
              <w:t xml:space="preserve"> de</w:t>
            </w:r>
            <w:r w:rsidRPr="009C43E7">
              <w:rPr>
                <w:sz w:val="20"/>
                <w:szCs w:val="20"/>
                <w:lang w:val="es-CO"/>
              </w:rPr>
              <w:t xml:space="preserve"> las listas de verificación fue claro </w:t>
            </w:r>
            <w:r w:rsidR="00C07FAA" w:rsidRPr="009C43E7">
              <w:rPr>
                <w:sz w:val="20"/>
                <w:szCs w:val="20"/>
                <w:lang w:val="es-CO"/>
              </w:rPr>
              <w:t>y conforme</w:t>
            </w:r>
            <w:r w:rsidRPr="009C43E7">
              <w:rPr>
                <w:sz w:val="20"/>
                <w:szCs w:val="20"/>
                <w:lang w:val="es-CO"/>
              </w:rPr>
              <w:t xml:space="preserve"> a las evidencias recolectadas durante la auditoría.  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F28EA3E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FAF0611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888A731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D830E18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7C07BF9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9C43E7" w:rsidRPr="009C43E7" w14:paraId="1F198053" w14:textId="77777777" w:rsidTr="00540768">
        <w:trPr>
          <w:trHeight w:val="341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704CDA84" w14:textId="6773DD7A" w:rsidR="00C0348A" w:rsidRPr="009C43E7" w:rsidRDefault="001D2E80" w:rsidP="001A1E0C">
            <w:pPr>
              <w:numPr>
                <w:ilvl w:val="0"/>
                <w:numId w:val="2"/>
              </w:numPr>
              <w:spacing w:line="360" w:lineRule="auto"/>
              <w:ind w:left="306" w:hanging="306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  <w:lang w:val="es-CO"/>
              </w:rPr>
              <w:t>Mostr</w:t>
            </w:r>
            <w:r w:rsidR="003F3E7B" w:rsidRPr="009C43E7">
              <w:rPr>
                <w:sz w:val="20"/>
                <w:szCs w:val="20"/>
                <w:lang w:val="es-CO"/>
              </w:rPr>
              <w:t>ó</w:t>
            </w:r>
            <w:r w:rsidRPr="009C43E7">
              <w:rPr>
                <w:sz w:val="20"/>
                <w:szCs w:val="20"/>
                <w:lang w:val="es-CO"/>
              </w:rPr>
              <w:t xml:space="preserve"> interés en la preparación y desarrollo de la auditor</w:t>
            </w:r>
            <w:r w:rsidR="00C07FAA" w:rsidRPr="009C43E7">
              <w:rPr>
                <w:sz w:val="20"/>
                <w:szCs w:val="20"/>
                <w:lang w:val="es-CO"/>
              </w:rPr>
              <w:t>í</w:t>
            </w:r>
            <w:r w:rsidRPr="009C43E7">
              <w:rPr>
                <w:sz w:val="20"/>
                <w:szCs w:val="20"/>
                <w:lang w:val="es-CO"/>
              </w:rPr>
              <w:t>a</w:t>
            </w:r>
            <w:r w:rsidR="001A1E0C" w:rsidRPr="009C43E7">
              <w:rPr>
                <w:sz w:val="20"/>
                <w:szCs w:val="20"/>
                <w:lang w:val="es-CO"/>
              </w:rPr>
              <w:t>.</w:t>
            </w:r>
            <w:r w:rsidRPr="009C43E7">
              <w:rPr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F67FC54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47FE73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BF97D1C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417444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316070F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9C43E7" w:rsidRPr="009C43E7" w14:paraId="12594264" w14:textId="77777777" w:rsidTr="00540768">
        <w:trPr>
          <w:trHeight w:val="387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305CBAA2" w14:textId="71BFD5A4" w:rsidR="00C0348A" w:rsidRPr="009C43E7" w:rsidRDefault="001D2E80" w:rsidP="001A1E0C">
            <w:pPr>
              <w:numPr>
                <w:ilvl w:val="0"/>
                <w:numId w:val="2"/>
              </w:numPr>
              <w:spacing w:line="360" w:lineRule="auto"/>
              <w:ind w:left="306" w:hanging="306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  <w:lang w:val="es-CO"/>
              </w:rPr>
              <w:t>Present</w:t>
            </w:r>
            <w:r w:rsidR="003F3E7B" w:rsidRPr="009C43E7">
              <w:rPr>
                <w:sz w:val="20"/>
                <w:szCs w:val="20"/>
                <w:lang w:val="es-CO"/>
              </w:rPr>
              <w:t>ó</w:t>
            </w:r>
            <w:r w:rsidRPr="009C43E7">
              <w:rPr>
                <w:sz w:val="20"/>
                <w:szCs w:val="20"/>
                <w:lang w:val="es-CO"/>
              </w:rPr>
              <w:t xml:space="preserve"> oportunamente y de forma consistente los resultados de la auditoría</w:t>
            </w:r>
            <w:r w:rsidR="001A1E0C" w:rsidRPr="009C43E7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070A174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EEDFB8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60963FF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4DF26C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59E956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9C43E7" w:rsidRPr="009C43E7" w14:paraId="54C102BB" w14:textId="77777777" w:rsidTr="00540768">
        <w:trPr>
          <w:trHeight w:val="577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4A3C99D3" w14:textId="7FC557F4" w:rsidR="00AB480C" w:rsidRPr="009C43E7" w:rsidRDefault="00540768" w:rsidP="001A1E0C">
            <w:pPr>
              <w:numPr>
                <w:ilvl w:val="0"/>
                <w:numId w:val="2"/>
              </w:numPr>
              <w:spacing w:line="360" w:lineRule="auto"/>
              <w:ind w:left="306" w:hanging="306"/>
              <w:rPr>
                <w:sz w:val="20"/>
                <w:szCs w:val="20"/>
                <w:lang w:val="es-CO"/>
              </w:rPr>
            </w:pPr>
            <w:r w:rsidRPr="009C43E7">
              <w:rPr>
                <w:sz w:val="20"/>
                <w:szCs w:val="20"/>
              </w:rPr>
              <w:t>El auditor agot</w:t>
            </w:r>
            <w:r w:rsidR="00093B27" w:rsidRPr="009C43E7">
              <w:rPr>
                <w:sz w:val="20"/>
                <w:szCs w:val="20"/>
              </w:rPr>
              <w:t>ó</w:t>
            </w:r>
            <w:r w:rsidRPr="009C43E7">
              <w:rPr>
                <w:sz w:val="20"/>
                <w:szCs w:val="20"/>
              </w:rPr>
              <w:t xml:space="preserve"> todos los recursos y confronta evidencias, evitando imprecisiones o subjetividades a la hora de declarar las</w:t>
            </w:r>
            <w:r w:rsidRPr="009C43E7">
              <w:rPr>
                <w:sz w:val="20"/>
                <w:szCs w:val="20"/>
                <w:lang w:val="es-CO" w:eastAsia="es-CO"/>
              </w:rPr>
              <w:t xml:space="preserve"> oportunidades de mejora y/o </w:t>
            </w:r>
            <w:r w:rsidRPr="009C43E7">
              <w:rPr>
                <w:sz w:val="20"/>
                <w:szCs w:val="20"/>
              </w:rPr>
              <w:t>no conformidades</w:t>
            </w:r>
            <w:r w:rsidRPr="009C43E7">
              <w:rPr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1E61FDA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60ACC3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BD08204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18B0BE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34121F8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9C43E7" w:rsidRPr="009C43E7" w14:paraId="3D6C58A4" w14:textId="77777777" w:rsidTr="00540768">
        <w:trPr>
          <w:trHeight w:val="577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17749E49" w14:textId="260DCAA9" w:rsidR="00AB480C" w:rsidRPr="009C43E7" w:rsidRDefault="001A1E0C" w:rsidP="001A1E0C">
            <w:pPr>
              <w:numPr>
                <w:ilvl w:val="0"/>
                <w:numId w:val="2"/>
              </w:numPr>
              <w:spacing w:line="360" w:lineRule="auto"/>
              <w:ind w:left="306" w:hanging="306"/>
              <w:rPr>
                <w:sz w:val="20"/>
                <w:szCs w:val="20"/>
                <w:lang w:val="es-CO" w:eastAsia="es-CO"/>
              </w:rPr>
            </w:pPr>
            <w:r w:rsidRPr="009C43E7">
              <w:rPr>
                <w:sz w:val="20"/>
                <w:szCs w:val="20"/>
                <w:lang w:val="es-CO" w:eastAsia="es-CO"/>
              </w:rPr>
              <w:t>Dio cumplimiento a</w:t>
            </w:r>
            <w:r w:rsidR="00AB480C" w:rsidRPr="009C43E7">
              <w:rPr>
                <w:sz w:val="20"/>
                <w:szCs w:val="20"/>
                <w:lang w:val="es-CO" w:eastAsia="es-CO"/>
              </w:rPr>
              <w:t xml:space="preserve"> los plazos establecidos para la realización de </w:t>
            </w:r>
            <w:r w:rsidRPr="009C43E7">
              <w:rPr>
                <w:sz w:val="20"/>
                <w:szCs w:val="20"/>
                <w:lang w:val="es-CO" w:eastAsia="es-CO"/>
              </w:rPr>
              <w:t xml:space="preserve">la </w:t>
            </w:r>
            <w:r w:rsidR="00AB480C" w:rsidRPr="009C43E7">
              <w:rPr>
                <w:sz w:val="20"/>
                <w:szCs w:val="20"/>
                <w:lang w:val="es-CO" w:eastAsia="es-CO"/>
              </w:rPr>
              <w:t>auditoría y entrega de</w:t>
            </w:r>
            <w:r w:rsidRPr="009C43E7">
              <w:rPr>
                <w:sz w:val="20"/>
                <w:szCs w:val="20"/>
                <w:lang w:val="es-CO" w:eastAsia="es-CO"/>
              </w:rPr>
              <w:t xml:space="preserve"> los registros relacionados con su ejecución y cierre.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FE90F50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AFD6420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5F70767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E3C3D9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CDD35F9" w14:textId="77777777" w:rsidR="00AB480C" w:rsidRPr="009C43E7" w:rsidRDefault="00AB48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9C43E7" w:rsidRPr="009C43E7" w14:paraId="2694074B" w14:textId="77777777" w:rsidTr="00704528">
        <w:trPr>
          <w:trHeight w:val="341"/>
          <w:jc w:val="center"/>
        </w:trPr>
        <w:tc>
          <w:tcPr>
            <w:tcW w:w="9093" w:type="dxa"/>
            <w:gridSpan w:val="6"/>
            <w:shd w:val="clear" w:color="auto" w:fill="auto"/>
            <w:vAlign w:val="center"/>
          </w:tcPr>
          <w:p w14:paraId="45D07726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6977D3D4" w14:textId="77777777" w:rsidR="00C0348A" w:rsidRPr="009C43E7" w:rsidRDefault="00C0348A" w:rsidP="009A0823">
            <w:pPr>
              <w:jc w:val="both"/>
              <w:rPr>
                <w:b/>
                <w:sz w:val="18"/>
                <w:szCs w:val="18"/>
                <w:lang w:val="es-CO"/>
              </w:rPr>
            </w:pPr>
            <w:r w:rsidRPr="009C43E7">
              <w:rPr>
                <w:b/>
                <w:sz w:val="18"/>
                <w:szCs w:val="18"/>
                <w:lang w:val="es-CO"/>
              </w:rPr>
              <w:t xml:space="preserve">OBSERVACIONES, SUGERENCIAS, Y ASPECTOS A MEJORAR: </w:t>
            </w:r>
          </w:p>
          <w:p w14:paraId="350662DA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3B0E38B5" w14:textId="77777777" w:rsidR="001A1E0C" w:rsidRPr="009C43E7" w:rsidRDefault="001A1E0C" w:rsidP="001A1E0C">
            <w:pPr>
              <w:spacing w:before="100" w:beforeAutospacing="1" w:after="100" w:afterAutospacing="1" w:line="360" w:lineRule="auto"/>
              <w:rPr>
                <w:sz w:val="20"/>
                <w:szCs w:val="20"/>
                <w:lang w:val="es-CO" w:eastAsia="es-CO"/>
              </w:rPr>
            </w:pPr>
            <w:r w:rsidRPr="009C43E7">
              <w:rPr>
                <w:sz w:val="20"/>
                <w:szCs w:val="20"/>
                <w:lang w:val="es-CO" w:eastAsia="es-CO"/>
              </w:rPr>
              <w:t>Proporcione comentarios adicionales sobre el desempeño del auditor interno, incluyendo áreas de mejora y sugerencias para futuras auditorías.</w:t>
            </w:r>
          </w:p>
          <w:p w14:paraId="510B222E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0AED9F3E" w14:textId="77777777" w:rsidR="001A1E0C" w:rsidRPr="009C43E7" w:rsidRDefault="001A1E0C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332B2883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19BDEF5A" w14:textId="77777777" w:rsidR="00C0348A" w:rsidRPr="009C43E7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</w:tbl>
    <w:p w14:paraId="17E8998C" w14:textId="77777777" w:rsidR="00C0348A" w:rsidRPr="009C43E7" w:rsidRDefault="00C0348A" w:rsidP="00C0348A">
      <w:pPr>
        <w:jc w:val="both"/>
        <w:rPr>
          <w:sz w:val="20"/>
          <w:szCs w:val="20"/>
          <w:lang w:val="es-CO"/>
        </w:rPr>
      </w:pPr>
    </w:p>
    <w:p w14:paraId="3A882F78" w14:textId="7B85100A" w:rsidR="001A1E0C" w:rsidRPr="009C43E7" w:rsidRDefault="001A1E0C" w:rsidP="001A1E0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9C43E7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Nombre del administrador de auditoría: </w:t>
      </w:r>
    </w:p>
    <w:p w14:paraId="1591E510" w14:textId="77777777" w:rsidR="001A1E0C" w:rsidRPr="009C43E7" w:rsidRDefault="001A1E0C" w:rsidP="001A1E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C43E7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Firma: </w:t>
      </w:r>
      <w:r w:rsidRPr="009C43E7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51574668" w14:textId="77777777" w:rsidR="00C0348A" w:rsidRPr="009C43E7" w:rsidRDefault="00C0348A" w:rsidP="00C0348A">
      <w:pPr>
        <w:jc w:val="both"/>
        <w:rPr>
          <w:sz w:val="20"/>
          <w:szCs w:val="20"/>
          <w:lang w:val="es-CO"/>
        </w:rPr>
      </w:pPr>
    </w:p>
    <w:p w14:paraId="28979498" w14:textId="77777777" w:rsidR="00C0348A" w:rsidRPr="009C43E7" w:rsidRDefault="00C0348A" w:rsidP="00C0348A">
      <w:pPr>
        <w:jc w:val="both"/>
        <w:rPr>
          <w:sz w:val="20"/>
          <w:szCs w:val="20"/>
          <w:lang w:val="es-CO"/>
        </w:rPr>
      </w:pPr>
    </w:p>
    <w:p w14:paraId="5A2C6009" w14:textId="3D0DA814" w:rsidR="00C0348A" w:rsidRPr="00BB7D5B" w:rsidRDefault="00C0348A" w:rsidP="00C0348A">
      <w:pPr>
        <w:jc w:val="both"/>
        <w:rPr>
          <w:b/>
          <w:sz w:val="20"/>
          <w:szCs w:val="20"/>
          <w:lang w:val="es-CO"/>
        </w:rPr>
      </w:pPr>
      <w:r w:rsidRPr="00BB7D5B">
        <w:rPr>
          <w:b/>
          <w:sz w:val="20"/>
          <w:szCs w:val="20"/>
          <w:lang w:val="es-CO"/>
        </w:rPr>
        <w:t>Fecha:</w:t>
      </w:r>
    </w:p>
    <w:sectPr w:rsidR="00C0348A" w:rsidRPr="00BB7D5B" w:rsidSect="00AB7E05">
      <w:headerReference w:type="default" r:id="rId8"/>
      <w:pgSz w:w="12240" w:h="15840" w:code="1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DC452" w14:textId="77777777" w:rsidR="009523CB" w:rsidRDefault="009523CB">
      <w:r>
        <w:separator/>
      </w:r>
    </w:p>
  </w:endnote>
  <w:endnote w:type="continuationSeparator" w:id="0">
    <w:p w14:paraId="689ACEA4" w14:textId="77777777" w:rsidR="009523CB" w:rsidRDefault="0095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5A4B4" w14:textId="77777777" w:rsidR="009523CB" w:rsidRDefault="009523CB">
      <w:r>
        <w:separator/>
      </w:r>
    </w:p>
  </w:footnote>
  <w:footnote w:type="continuationSeparator" w:id="0">
    <w:p w14:paraId="60A34C16" w14:textId="77777777" w:rsidR="009523CB" w:rsidRDefault="009523CB">
      <w:r>
        <w:continuationSeparator/>
      </w:r>
    </w:p>
  </w:footnote>
  <w:footnote w:id="1">
    <w:p w14:paraId="4C8A0772" w14:textId="0AFAD42A" w:rsidR="008A0FE5" w:rsidRPr="008A0FE5" w:rsidRDefault="008A0FE5">
      <w:pPr>
        <w:pStyle w:val="Textonotapie"/>
        <w:rPr>
          <w:lang w:val="es-CO"/>
        </w:rPr>
      </w:pPr>
      <w:r w:rsidRPr="009C43E7">
        <w:rPr>
          <w:rStyle w:val="Refdenotaalpie"/>
        </w:rPr>
        <w:footnoteRef/>
      </w:r>
      <w:r w:rsidRPr="009C43E7">
        <w:t xml:space="preserve"> </w:t>
      </w:r>
      <w:r w:rsidRPr="009C43E7">
        <w:rPr>
          <w:rStyle w:val="normaltextrun"/>
          <w:sz w:val="18"/>
          <w:szCs w:val="18"/>
          <w:shd w:val="clear" w:color="auto" w:fill="FFFFFF"/>
          <w:lang w:val="es-ES"/>
        </w:rPr>
        <w:t>Para el proceso de Vigilancia y Control a la Gestión Fiscal y el proceso de Participación Ciudadana y Comunicación con Partes Interesadas, registre el nombre del Director Sectorial o Gerente Local, según sea el caso.</w:t>
      </w:r>
      <w:r w:rsidRPr="009C43E7">
        <w:rPr>
          <w:rStyle w:val="eop"/>
          <w:sz w:val="18"/>
          <w:szCs w:val="18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6237"/>
      <w:gridCol w:w="1579"/>
    </w:tblGrid>
    <w:tr w:rsidR="00EF2D8A" w14:paraId="5F5A04C0" w14:textId="77777777" w:rsidTr="00DF6653">
      <w:trPr>
        <w:trHeight w:hRule="exact" w:val="713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4D2B5A3B" w14:textId="35F1660E" w:rsidR="00EF2D8A" w:rsidRPr="00EF2D8A" w:rsidRDefault="00DF6653" w:rsidP="00AB7E05">
          <w:pPr>
            <w:pStyle w:val="TableParagraph"/>
            <w:jc w:val="center"/>
            <w:rPr>
              <w:rFonts w:ascii="Arial" w:eastAsia="Arial" w:hAnsi="Arial" w:cs="Arial"/>
              <w:b/>
              <w:bCs/>
              <w:i/>
              <w:szCs w:val="24"/>
            </w:rPr>
          </w:pPr>
          <w:r>
            <w:rPr>
              <w:noProof/>
              <w:lang w:eastAsia="es-CO"/>
            </w:rPr>
            <w:drawing>
              <wp:inline distT="0" distB="0" distL="0" distR="0" wp14:anchorId="08E4EA9A" wp14:editId="5108BC4F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472D466E" w14:textId="753DE84E" w:rsidR="00EF2D8A" w:rsidRPr="00EA77FF" w:rsidRDefault="00DF6653" w:rsidP="00EA77FF">
          <w:pPr>
            <w:pStyle w:val="TableParagraph"/>
            <w:tabs>
              <w:tab w:val="left" w:pos="3402"/>
            </w:tabs>
            <w:spacing w:before="40"/>
            <w:ind w:left="142" w:right="388"/>
            <w:jc w:val="center"/>
            <w:rPr>
              <w:rFonts w:ascii="Arial" w:hAnsi="Arial" w:cs="Arial"/>
              <w:b/>
              <w:szCs w:val="24"/>
              <w:lang w:val="pt-BR"/>
            </w:rPr>
          </w:pPr>
          <w:r w:rsidRPr="00EF2D8A">
            <w:rPr>
              <w:rFonts w:ascii="Arial" w:hAnsi="Arial" w:cs="Arial"/>
              <w:b/>
              <w:szCs w:val="24"/>
              <w:lang w:val="pt-BR"/>
            </w:rPr>
            <w:t xml:space="preserve">Evaluación Auditores </w:t>
          </w:r>
          <w:r>
            <w:rPr>
              <w:rFonts w:ascii="Arial" w:hAnsi="Arial" w:cs="Arial"/>
              <w:b/>
              <w:szCs w:val="24"/>
              <w:lang w:val="pt-BR"/>
            </w:rPr>
            <w:t>Internos</w:t>
          </w:r>
        </w:p>
      </w:tc>
      <w:tc>
        <w:tcPr>
          <w:tcW w:w="1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504EF2" w14:textId="77777777" w:rsidR="00BB7D5B" w:rsidRDefault="00EF2D8A" w:rsidP="00BB7D5B">
          <w:pPr>
            <w:pStyle w:val="TableParagraph"/>
            <w:spacing w:before="18"/>
            <w:ind w:left="103"/>
            <w:rPr>
              <w:rFonts w:ascii="Arial" w:hAnsi="Arial" w:cs="Arial"/>
              <w:spacing w:val="-9"/>
              <w:sz w:val="16"/>
              <w:szCs w:val="16"/>
            </w:rPr>
          </w:pPr>
          <w:r w:rsidRPr="00BB7D5B">
            <w:rPr>
              <w:rFonts w:ascii="Arial" w:hAnsi="Arial" w:cs="Arial"/>
              <w:sz w:val="16"/>
              <w:szCs w:val="16"/>
            </w:rPr>
            <w:t>Código formato:</w:t>
          </w:r>
          <w:r w:rsidRPr="00BB7D5B">
            <w:rPr>
              <w:rFonts w:ascii="Arial" w:hAnsi="Arial" w:cs="Arial"/>
              <w:spacing w:val="-9"/>
              <w:sz w:val="16"/>
              <w:szCs w:val="16"/>
            </w:rPr>
            <w:t xml:space="preserve"> </w:t>
          </w:r>
        </w:p>
        <w:p w14:paraId="2EF3C06E" w14:textId="30F19300" w:rsidR="00EF2D8A" w:rsidRPr="00BB7D5B" w:rsidRDefault="00EF2D8A" w:rsidP="00BB7D5B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BB7D5B">
            <w:rPr>
              <w:rFonts w:ascii="Arial" w:hAnsi="Arial" w:cs="Arial"/>
              <w:sz w:val="16"/>
              <w:szCs w:val="16"/>
            </w:rPr>
            <w:t>PEM-03-06</w:t>
          </w:r>
        </w:p>
        <w:p w14:paraId="582A06F7" w14:textId="4466AB55" w:rsidR="00B03913" w:rsidRPr="00BB7D5B" w:rsidRDefault="00811BBE" w:rsidP="00BB7D5B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BB7D5B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1A1E0C" w:rsidRPr="00BB7D5B">
            <w:rPr>
              <w:rFonts w:ascii="Arial" w:hAnsi="Arial" w:cs="Arial"/>
              <w:sz w:val="16"/>
              <w:szCs w:val="16"/>
            </w:rPr>
            <w:t>16.0</w:t>
          </w:r>
        </w:p>
      </w:tc>
    </w:tr>
    <w:tr w:rsidR="00EF2D8A" w14:paraId="771CFA8D" w14:textId="77777777" w:rsidTr="00DF6653">
      <w:trPr>
        <w:trHeight w:hRule="exact" w:val="709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1B751D7B" w14:textId="77777777" w:rsidR="00EF2D8A" w:rsidRPr="00EF2D8A" w:rsidRDefault="00EF2D8A" w:rsidP="00EF2D8A">
          <w:pPr>
            <w:widowControl w:val="0"/>
            <w:rPr>
              <w:rFonts w:eastAsia="Calibri"/>
              <w:szCs w:val="24"/>
            </w:rPr>
          </w:pPr>
        </w:p>
      </w:tc>
      <w:tc>
        <w:tcPr>
          <w:tcW w:w="62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76F8C874" w14:textId="77777777" w:rsidR="00EF2D8A" w:rsidRPr="00EF2D8A" w:rsidRDefault="00EF2D8A" w:rsidP="00EF2D8A">
          <w:pPr>
            <w:widowControl w:val="0"/>
            <w:rPr>
              <w:rFonts w:eastAsia="Calibri"/>
              <w:szCs w:val="24"/>
            </w:rPr>
          </w:pPr>
        </w:p>
      </w:tc>
      <w:tc>
        <w:tcPr>
          <w:tcW w:w="1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EA12EDB" w14:textId="77777777" w:rsidR="00BB7D5B" w:rsidRDefault="00EF2D8A" w:rsidP="00BB7D5B">
          <w:pPr>
            <w:pStyle w:val="TableParagraph"/>
            <w:spacing w:before="1"/>
            <w:ind w:left="103" w:right="20"/>
            <w:rPr>
              <w:rFonts w:ascii="Arial" w:hAnsi="Arial" w:cs="Arial"/>
              <w:spacing w:val="-5"/>
              <w:sz w:val="16"/>
              <w:szCs w:val="16"/>
            </w:rPr>
          </w:pPr>
          <w:r w:rsidRPr="00BB7D5B">
            <w:rPr>
              <w:rFonts w:ascii="Arial" w:hAnsi="Arial" w:cs="Arial"/>
              <w:sz w:val="16"/>
              <w:szCs w:val="16"/>
            </w:rPr>
            <w:t>Código documento:</w:t>
          </w:r>
          <w:r w:rsidRPr="00BB7D5B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</w:p>
        <w:p w14:paraId="412F0300" w14:textId="488F68D1" w:rsidR="00EF2D8A" w:rsidRPr="00BB7D5B" w:rsidRDefault="00EF2D8A" w:rsidP="00BB7D5B">
          <w:pPr>
            <w:pStyle w:val="TableParagraph"/>
            <w:spacing w:before="1"/>
            <w:ind w:left="103" w:right="327"/>
            <w:rPr>
              <w:rFonts w:ascii="Arial" w:hAnsi="Arial" w:cs="Arial"/>
              <w:sz w:val="16"/>
              <w:szCs w:val="16"/>
            </w:rPr>
          </w:pPr>
          <w:r w:rsidRPr="00BB7D5B">
            <w:rPr>
              <w:rFonts w:ascii="Arial" w:hAnsi="Arial" w:cs="Arial"/>
              <w:sz w:val="16"/>
              <w:szCs w:val="16"/>
            </w:rPr>
            <w:t>PEM 03</w:t>
          </w:r>
        </w:p>
        <w:p w14:paraId="4392F064" w14:textId="31C7C42E" w:rsidR="00EF2D8A" w:rsidRPr="00BB7D5B" w:rsidRDefault="00EF2D8A" w:rsidP="00BB7D5B">
          <w:pPr>
            <w:pStyle w:val="TableParagraph"/>
            <w:ind w:left="103" w:right="327"/>
            <w:rPr>
              <w:rFonts w:ascii="Arial" w:hAnsi="Arial" w:cs="Arial"/>
              <w:sz w:val="16"/>
              <w:szCs w:val="16"/>
            </w:rPr>
          </w:pPr>
          <w:r w:rsidRPr="00BB7D5B">
            <w:rPr>
              <w:rFonts w:ascii="Arial" w:hAnsi="Arial" w:cs="Arial"/>
              <w:sz w:val="16"/>
              <w:szCs w:val="16"/>
            </w:rPr>
            <w:t>Versión:</w:t>
          </w:r>
          <w:r w:rsidRPr="00BB7D5B">
            <w:rPr>
              <w:rFonts w:ascii="Arial" w:hAnsi="Arial" w:cs="Arial"/>
              <w:spacing w:val="-6"/>
              <w:sz w:val="16"/>
              <w:szCs w:val="16"/>
            </w:rPr>
            <w:t xml:space="preserve"> </w:t>
          </w:r>
          <w:r w:rsidR="001A1E0C" w:rsidRPr="00BB7D5B">
            <w:rPr>
              <w:rFonts w:ascii="Arial" w:hAnsi="Arial" w:cs="Arial"/>
              <w:sz w:val="16"/>
              <w:szCs w:val="16"/>
            </w:rPr>
            <w:t>16.0</w:t>
          </w:r>
        </w:p>
      </w:tc>
    </w:tr>
  </w:tbl>
  <w:p w14:paraId="3D63CC56" w14:textId="77777777" w:rsidR="00EF2D8A" w:rsidRDefault="00EF2D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AB6"/>
    <w:multiLevelType w:val="multilevel"/>
    <w:tmpl w:val="24E4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069"/>
    <w:multiLevelType w:val="hybridMultilevel"/>
    <w:tmpl w:val="3FAACE84"/>
    <w:lvl w:ilvl="0" w:tplc="545A8F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B0F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7CA9"/>
    <w:multiLevelType w:val="hybridMultilevel"/>
    <w:tmpl w:val="DA84A552"/>
    <w:lvl w:ilvl="0" w:tplc="C4300032">
      <w:start w:val="9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6" w:hanging="360"/>
      </w:pPr>
    </w:lvl>
    <w:lvl w:ilvl="2" w:tplc="240A001B" w:tentative="1">
      <w:start w:val="1"/>
      <w:numFmt w:val="lowerRoman"/>
      <w:lvlText w:val="%3."/>
      <w:lvlJc w:val="right"/>
      <w:pPr>
        <w:ind w:left="2106" w:hanging="180"/>
      </w:pPr>
    </w:lvl>
    <w:lvl w:ilvl="3" w:tplc="240A000F" w:tentative="1">
      <w:start w:val="1"/>
      <w:numFmt w:val="decimal"/>
      <w:lvlText w:val="%4."/>
      <w:lvlJc w:val="left"/>
      <w:pPr>
        <w:ind w:left="2826" w:hanging="360"/>
      </w:pPr>
    </w:lvl>
    <w:lvl w:ilvl="4" w:tplc="240A0019" w:tentative="1">
      <w:start w:val="1"/>
      <w:numFmt w:val="lowerLetter"/>
      <w:lvlText w:val="%5."/>
      <w:lvlJc w:val="left"/>
      <w:pPr>
        <w:ind w:left="3546" w:hanging="360"/>
      </w:pPr>
    </w:lvl>
    <w:lvl w:ilvl="5" w:tplc="240A001B" w:tentative="1">
      <w:start w:val="1"/>
      <w:numFmt w:val="lowerRoman"/>
      <w:lvlText w:val="%6."/>
      <w:lvlJc w:val="right"/>
      <w:pPr>
        <w:ind w:left="4266" w:hanging="180"/>
      </w:pPr>
    </w:lvl>
    <w:lvl w:ilvl="6" w:tplc="240A000F" w:tentative="1">
      <w:start w:val="1"/>
      <w:numFmt w:val="decimal"/>
      <w:lvlText w:val="%7."/>
      <w:lvlJc w:val="left"/>
      <w:pPr>
        <w:ind w:left="4986" w:hanging="360"/>
      </w:pPr>
    </w:lvl>
    <w:lvl w:ilvl="7" w:tplc="240A0019" w:tentative="1">
      <w:start w:val="1"/>
      <w:numFmt w:val="lowerLetter"/>
      <w:lvlText w:val="%8."/>
      <w:lvlJc w:val="left"/>
      <w:pPr>
        <w:ind w:left="5706" w:hanging="360"/>
      </w:pPr>
    </w:lvl>
    <w:lvl w:ilvl="8" w:tplc="2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BC43712"/>
    <w:multiLevelType w:val="multilevel"/>
    <w:tmpl w:val="F7F0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B367B"/>
    <w:multiLevelType w:val="hybridMultilevel"/>
    <w:tmpl w:val="ECE00E00"/>
    <w:lvl w:ilvl="0" w:tplc="7FB8484A">
      <w:start w:val="38"/>
      <w:numFmt w:val="lowerLetter"/>
      <w:lvlText w:val="%1."/>
      <w:lvlJc w:val="left"/>
      <w:pPr>
        <w:ind w:left="382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102" w:hanging="360"/>
      </w:pPr>
    </w:lvl>
    <w:lvl w:ilvl="2" w:tplc="240A001B" w:tentative="1">
      <w:start w:val="1"/>
      <w:numFmt w:val="lowerRoman"/>
      <w:lvlText w:val="%3."/>
      <w:lvlJc w:val="right"/>
      <w:pPr>
        <w:ind w:left="1822" w:hanging="180"/>
      </w:pPr>
    </w:lvl>
    <w:lvl w:ilvl="3" w:tplc="240A000F" w:tentative="1">
      <w:start w:val="1"/>
      <w:numFmt w:val="decimal"/>
      <w:lvlText w:val="%4."/>
      <w:lvlJc w:val="left"/>
      <w:pPr>
        <w:ind w:left="2542" w:hanging="360"/>
      </w:pPr>
    </w:lvl>
    <w:lvl w:ilvl="4" w:tplc="240A0019" w:tentative="1">
      <w:start w:val="1"/>
      <w:numFmt w:val="lowerLetter"/>
      <w:lvlText w:val="%5."/>
      <w:lvlJc w:val="left"/>
      <w:pPr>
        <w:ind w:left="3262" w:hanging="360"/>
      </w:pPr>
    </w:lvl>
    <w:lvl w:ilvl="5" w:tplc="240A001B" w:tentative="1">
      <w:start w:val="1"/>
      <w:numFmt w:val="lowerRoman"/>
      <w:lvlText w:val="%6."/>
      <w:lvlJc w:val="right"/>
      <w:pPr>
        <w:ind w:left="3982" w:hanging="180"/>
      </w:pPr>
    </w:lvl>
    <w:lvl w:ilvl="6" w:tplc="240A000F" w:tentative="1">
      <w:start w:val="1"/>
      <w:numFmt w:val="decimal"/>
      <w:lvlText w:val="%7."/>
      <w:lvlJc w:val="left"/>
      <w:pPr>
        <w:ind w:left="4702" w:hanging="360"/>
      </w:pPr>
    </w:lvl>
    <w:lvl w:ilvl="7" w:tplc="240A0019" w:tentative="1">
      <w:start w:val="1"/>
      <w:numFmt w:val="lowerLetter"/>
      <w:lvlText w:val="%8."/>
      <w:lvlJc w:val="left"/>
      <w:pPr>
        <w:ind w:left="5422" w:hanging="360"/>
      </w:pPr>
    </w:lvl>
    <w:lvl w:ilvl="8" w:tplc="2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4542369A"/>
    <w:multiLevelType w:val="hybridMultilevel"/>
    <w:tmpl w:val="442CA424"/>
    <w:lvl w:ilvl="0" w:tplc="798099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55A05"/>
    <w:multiLevelType w:val="hybridMultilevel"/>
    <w:tmpl w:val="BC08F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44DC"/>
    <w:multiLevelType w:val="multilevel"/>
    <w:tmpl w:val="C6C2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80061"/>
    <w:multiLevelType w:val="hybridMultilevel"/>
    <w:tmpl w:val="4A6431BC"/>
    <w:lvl w:ilvl="0" w:tplc="4FFE49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0A2A"/>
    <w:multiLevelType w:val="hybridMultilevel"/>
    <w:tmpl w:val="A506545C"/>
    <w:lvl w:ilvl="0" w:tplc="A56EEB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363C9"/>
    <w:multiLevelType w:val="hybridMultilevel"/>
    <w:tmpl w:val="5C24441C"/>
    <w:lvl w:ilvl="0" w:tplc="466E6CE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131078" w:nlCheck="1" w:checkStyle="1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2"/>
    <w:rsid w:val="00001959"/>
    <w:rsid w:val="00004232"/>
    <w:rsid w:val="000043E0"/>
    <w:rsid w:val="00005169"/>
    <w:rsid w:val="00005EB2"/>
    <w:rsid w:val="00006115"/>
    <w:rsid w:val="00011F4A"/>
    <w:rsid w:val="00013BE5"/>
    <w:rsid w:val="00013D44"/>
    <w:rsid w:val="00014842"/>
    <w:rsid w:val="0001548E"/>
    <w:rsid w:val="00020D1B"/>
    <w:rsid w:val="00021D7A"/>
    <w:rsid w:val="00023EFF"/>
    <w:rsid w:val="00025467"/>
    <w:rsid w:val="0002717C"/>
    <w:rsid w:val="00027A79"/>
    <w:rsid w:val="000309DD"/>
    <w:rsid w:val="000312BC"/>
    <w:rsid w:val="00032275"/>
    <w:rsid w:val="0003278C"/>
    <w:rsid w:val="00034740"/>
    <w:rsid w:val="00035C9A"/>
    <w:rsid w:val="00037150"/>
    <w:rsid w:val="00037A6F"/>
    <w:rsid w:val="000408A0"/>
    <w:rsid w:val="0004249B"/>
    <w:rsid w:val="000435D0"/>
    <w:rsid w:val="00045FD7"/>
    <w:rsid w:val="0004751C"/>
    <w:rsid w:val="00050134"/>
    <w:rsid w:val="000527CA"/>
    <w:rsid w:val="000568E3"/>
    <w:rsid w:val="00061443"/>
    <w:rsid w:val="00062C16"/>
    <w:rsid w:val="00062C80"/>
    <w:rsid w:val="000638F9"/>
    <w:rsid w:val="0006501C"/>
    <w:rsid w:val="0006618B"/>
    <w:rsid w:val="00070891"/>
    <w:rsid w:val="00073297"/>
    <w:rsid w:val="0007363D"/>
    <w:rsid w:val="00075E42"/>
    <w:rsid w:val="00077CE4"/>
    <w:rsid w:val="00083175"/>
    <w:rsid w:val="00083FC1"/>
    <w:rsid w:val="00086123"/>
    <w:rsid w:val="00090909"/>
    <w:rsid w:val="00093B27"/>
    <w:rsid w:val="00095EE8"/>
    <w:rsid w:val="000960B5"/>
    <w:rsid w:val="000A007A"/>
    <w:rsid w:val="000B0596"/>
    <w:rsid w:val="000B14D8"/>
    <w:rsid w:val="000B2511"/>
    <w:rsid w:val="000B2841"/>
    <w:rsid w:val="000B4050"/>
    <w:rsid w:val="000B5542"/>
    <w:rsid w:val="000C1C0D"/>
    <w:rsid w:val="000C234D"/>
    <w:rsid w:val="000C3B6E"/>
    <w:rsid w:val="000D0590"/>
    <w:rsid w:val="000D24DD"/>
    <w:rsid w:val="000D2D0D"/>
    <w:rsid w:val="000D2F0B"/>
    <w:rsid w:val="000D3038"/>
    <w:rsid w:val="000D35E2"/>
    <w:rsid w:val="000D48B5"/>
    <w:rsid w:val="000D54BF"/>
    <w:rsid w:val="000D5C00"/>
    <w:rsid w:val="000D78BF"/>
    <w:rsid w:val="000E2C51"/>
    <w:rsid w:val="000E4585"/>
    <w:rsid w:val="000E534C"/>
    <w:rsid w:val="000E595F"/>
    <w:rsid w:val="000E59C9"/>
    <w:rsid w:val="000E64FA"/>
    <w:rsid w:val="000F5E2C"/>
    <w:rsid w:val="000F617D"/>
    <w:rsid w:val="000F7DEC"/>
    <w:rsid w:val="00100017"/>
    <w:rsid w:val="001014EE"/>
    <w:rsid w:val="001035E3"/>
    <w:rsid w:val="001046C1"/>
    <w:rsid w:val="00107754"/>
    <w:rsid w:val="00110315"/>
    <w:rsid w:val="00110531"/>
    <w:rsid w:val="00111FEB"/>
    <w:rsid w:val="00112DB4"/>
    <w:rsid w:val="00113576"/>
    <w:rsid w:val="001156E6"/>
    <w:rsid w:val="0011796F"/>
    <w:rsid w:val="00123E9A"/>
    <w:rsid w:val="00124019"/>
    <w:rsid w:val="00124407"/>
    <w:rsid w:val="0012471E"/>
    <w:rsid w:val="0012620F"/>
    <w:rsid w:val="001309F1"/>
    <w:rsid w:val="00130ACF"/>
    <w:rsid w:val="0013308D"/>
    <w:rsid w:val="00133507"/>
    <w:rsid w:val="00135E44"/>
    <w:rsid w:val="001376F1"/>
    <w:rsid w:val="00141215"/>
    <w:rsid w:val="00141F29"/>
    <w:rsid w:val="00142184"/>
    <w:rsid w:val="00145523"/>
    <w:rsid w:val="00145EA3"/>
    <w:rsid w:val="001460FB"/>
    <w:rsid w:val="00150388"/>
    <w:rsid w:val="00153846"/>
    <w:rsid w:val="001543B8"/>
    <w:rsid w:val="00156694"/>
    <w:rsid w:val="0015688A"/>
    <w:rsid w:val="001612FB"/>
    <w:rsid w:val="00161E8D"/>
    <w:rsid w:val="001629EB"/>
    <w:rsid w:val="001710BB"/>
    <w:rsid w:val="00176D26"/>
    <w:rsid w:val="0018259F"/>
    <w:rsid w:val="0018765E"/>
    <w:rsid w:val="001939D1"/>
    <w:rsid w:val="0019504E"/>
    <w:rsid w:val="00196773"/>
    <w:rsid w:val="001969A3"/>
    <w:rsid w:val="001A09A0"/>
    <w:rsid w:val="001A0B7B"/>
    <w:rsid w:val="001A18B0"/>
    <w:rsid w:val="001A1A2B"/>
    <w:rsid w:val="001A1E0C"/>
    <w:rsid w:val="001A44E0"/>
    <w:rsid w:val="001B00D2"/>
    <w:rsid w:val="001B1C45"/>
    <w:rsid w:val="001B2DA4"/>
    <w:rsid w:val="001B3702"/>
    <w:rsid w:val="001C4389"/>
    <w:rsid w:val="001C46CE"/>
    <w:rsid w:val="001C475B"/>
    <w:rsid w:val="001C49AB"/>
    <w:rsid w:val="001C6512"/>
    <w:rsid w:val="001C73D8"/>
    <w:rsid w:val="001D178B"/>
    <w:rsid w:val="001D2E80"/>
    <w:rsid w:val="001D63D5"/>
    <w:rsid w:val="001D7B37"/>
    <w:rsid w:val="001E0AC3"/>
    <w:rsid w:val="001E3BFA"/>
    <w:rsid w:val="001E5098"/>
    <w:rsid w:val="001E6079"/>
    <w:rsid w:val="001E64E9"/>
    <w:rsid w:val="001E6AD2"/>
    <w:rsid w:val="001E768A"/>
    <w:rsid w:val="001E797A"/>
    <w:rsid w:val="001F0130"/>
    <w:rsid w:val="001F1CBC"/>
    <w:rsid w:val="001F29B2"/>
    <w:rsid w:val="001F3231"/>
    <w:rsid w:val="001F4999"/>
    <w:rsid w:val="001F4FCD"/>
    <w:rsid w:val="001F66C0"/>
    <w:rsid w:val="001F7E84"/>
    <w:rsid w:val="00200CA1"/>
    <w:rsid w:val="0020169D"/>
    <w:rsid w:val="00202E6C"/>
    <w:rsid w:val="0021037D"/>
    <w:rsid w:val="002159B0"/>
    <w:rsid w:val="00216908"/>
    <w:rsid w:val="00216C28"/>
    <w:rsid w:val="00216E9C"/>
    <w:rsid w:val="00225052"/>
    <w:rsid w:val="00225590"/>
    <w:rsid w:val="00225D9D"/>
    <w:rsid w:val="002261F4"/>
    <w:rsid w:val="002278B3"/>
    <w:rsid w:val="00227988"/>
    <w:rsid w:val="0023071E"/>
    <w:rsid w:val="002313C0"/>
    <w:rsid w:val="002344B7"/>
    <w:rsid w:val="002371BC"/>
    <w:rsid w:val="00241F9A"/>
    <w:rsid w:val="00242EEC"/>
    <w:rsid w:val="00244752"/>
    <w:rsid w:val="002453F5"/>
    <w:rsid w:val="00246DEF"/>
    <w:rsid w:val="00247253"/>
    <w:rsid w:val="002500DC"/>
    <w:rsid w:val="002511A8"/>
    <w:rsid w:val="0025244B"/>
    <w:rsid w:val="0025401B"/>
    <w:rsid w:val="0025428D"/>
    <w:rsid w:val="00254926"/>
    <w:rsid w:val="00256C3A"/>
    <w:rsid w:val="00256F9D"/>
    <w:rsid w:val="00257494"/>
    <w:rsid w:val="00257D60"/>
    <w:rsid w:val="00260208"/>
    <w:rsid w:val="00260D36"/>
    <w:rsid w:val="0026224D"/>
    <w:rsid w:val="00263649"/>
    <w:rsid w:val="00263CA1"/>
    <w:rsid w:val="00264401"/>
    <w:rsid w:val="00264E96"/>
    <w:rsid w:val="00265FDC"/>
    <w:rsid w:val="002667FB"/>
    <w:rsid w:val="00266F74"/>
    <w:rsid w:val="002673DA"/>
    <w:rsid w:val="00267DED"/>
    <w:rsid w:val="002705A8"/>
    <w:rsid w:val="00270B33"/>
    <w:rsid w:val="00272C9F"/>
    <w:rsid w:val="002731AE"/>
    <w:rsid w:val="00273D9A"/>
    <w:rsid w:val="002742FF"/>
    <w:rsid w:val="002771D3"/>
    <w:rsid w:val="002809D9"/>
    <w:rsid w:val="00280D89"/>
    <w:rsid w:val="002821E2"/>
    <w:rsid w:val="00283EB5"/>
    <w:rsid w:val="00284073"/>
    <w:rsid w:val="0028416D"/>
    <w:rsid w:val="002841D5"/>
    <w:rsid w:val="00284924"/>
    <w:rsid w:val="00284A72"/>
    <w:rsid w:val="00286965"/>
    <w:rsid w:val="002921C2"/>
    <w:rsid w:val="002944DF"/>
    <w:rsid w:val="0029669A"/>
    <w:rsid w:val="002A1055"/>
    <w:rsid w:val="002A1075"/>
    <w:rsid w:val="002A132A"/>
    <w:rsid w:val="002A35D7"/>
    <w:rsid w:val="002A666F"/>
    <w:rsid w:val="002A6C0D"/>
    <w:rsid w:val="002B17EA"/>
    <w:rsid w:val="002B1E68"/>
    <w:rsid w:val="002B51EB"/>
    <w:rsid w:val="002B6074"/>
    <w:rsid w:val="002B6F8C"/>
    <w:rsid w:val="002C126D"/>
    <w:rsid w:val="002C3FEE"/>
    <w:rsid w:val="002C5117"/>
    <w:rsid w:val="002C57C1"/>
    <w:rsid w:val="002C6C19"/>
    <w:rsid w:val="002D373D"/>
    <w:rsid w:val="002D664C"/>
    <w:rsid w:val="002D7B4F"/>
    <w:rsid w:val="002E00A3"/>
    <w:rsid w:val="002E27BE"/>
    <w:rsid w:val="002E3B64"/>
    <w:rsid w:val="002E6219"/>
    <w:rsid w:val="002E7094"/>
    <w:rsid w:val="002F0F9D"/>
    <w:rsid w:val="002F17A7"/>
    <w:rsid w:val="002F1C19"/>
    <w:rsid w:val="002F3757"/>
    <w:rsid w:val="002F40C3"/>
    <w:rsid w:val="002F5E17"/>
    <w:rsid w:val="002F7EC4"/>
    <w:rsid w:val="002F7EF3"/>
    <w:rsid w:val="0030048B"/>
    <w:rsid w:val="00304ACC"/>
    <w:rsid w:val="00304E0F"/>
    <w:rsid w:val="00310169"/>
    <w:rsid w:val="00311F2A"/>
    <w:rsid w:val="00313957"/>
    <w:rsid w:val="00314288"/>
    <w:rsid w:val="0031680C"/>
    <w:rsid w:val="003205DA"/>
    <w:rsid w:val="0032208B"/>
    <w:rsid w:val="0032336B"/>
    <w:rsid w:val="0032434B"/>
    <w:rsid w:val="003251D5"/>
    <w:rsid w:val="0032601F"/>
    <w:rsid w:val="00327C32"/>
    <w:rsid w:val="00334858"/>
    <w:rsid w:val="00336ACD"/>
    <w:rsid w:val="00340384"/>
    <w:rsid w:val="0034054F"/>
    <w:rsid w:val="00341647"/>
    <w:rsid w:val="003425DF"/>
    <w:rsid w:val="00343325"/>
    <w:rsid w:val="00343BB6"/>
    <w:rsid w:val="0034677E"/>
    <w:rsid w:val="00346864"/>
    <w:rsid w:val="003470C7"/>
    <w:rsid w:val="003476CF"/>
    <w:rsid w:val="00352265"/>
    <w:rsid w:val="00356A42"/>
    <w:rsid w:val="00361C62"/>
    <w:rsid w:val="00362523"/>
    <w:rsid w:val="00363216"/>
    <w:rsid w:val="00363DFC"/>
    <w:rsid w:val="00366757"/>
    <w:rsid w:val="003673F4"/>
    <w:rsid w:val="00370AAE"/>
    <w:rsid w:val="00371F15"/>
    <w:rsid w:val="00372D2E"/>
    <w:rsid w:val="00373E41"/>
    <w:rsid w:val="00375958"/>
    <w:rsid w:val="0037694A"/>
    <w:rsid w:val="00376BDA"/>
    <w:rsid w:val="00376CCE"/>
    <w:rsid w:val="003827D4"/>
    <w:rsid w:val="003857DD"/>
    <w:rsid w:val="0039102F"/>
    <w:rsid w:val="003952D5"/>
    <w:rsid w:val="003954D8"/>
    <w:rsid w:val="0039589E"/>
    <w:rsid w:val="003962C5"/>
    <w:rsid w:val="003965EF"/>
    <w:rsid w:val="003A1255"/>
    <w:rsid w:val="003A2B7E"/>
    <w:rsid w:val="003A2C83"/>
    <w:rsid w:val="003A37C9"/>
    <w:rsid w:val="003A685F"/>
    <w:rsid w:val="003A6E68"/>
    <w:rsid w:val="003A7D11"/>
    <w:rsid w:val="003B0119"/>
    <w:rsid w:val="003B0BBD"/>
    <w:rsid w:val="003B31BF"/>
    <w:rsid w:val="003B3B8A"/>
    <w:rsid w:val="003B41D2"/>
    <w:rsid w:val="003B4690"/>
    <w:rsid w:val="003B4B49"/>
    <w:rsid w:val="003B4EF0"/>
    <w:rsid w:val="003C0645"/>
    <w:rsid w:val="003C2F55"/>
    <w:rsid w:val="003C4704"/>
    <w:rsid w:val="003C5066"/>
    <w:rsid w:val="003D16ED"/>
    <w:rsid w:val="003D17AB"/>
    <w:rsid w:val="003D3669"/>
    <w:rsid w:val="003E1B73"/>
    <w:rsid w:val="003E1DBA"/>
    <w:rsid w:val="003E2894"/>
    <w:rsid w:val="003E2A6E"/>
    <w:rsid w:val="003E34AE"/>
    <w:rsid w:val="003E3611"/>
    <w:rsid w:val="003E3636"/>
    <w:rsid w:val="003E4D5A"/>
    <w:rsid w:val="003E563B"/>
    <w:rsid w:val="003E64E1"/>
    <w:rsid w:val="003F02EE"/>
    <w:rsid w:val="003F04F7"/>
    <w:rsid w:val="003F1664"/>
    <w:rsid w:val="003F1FE2"/>
    <w:rsid w:val="003F3E7B"/>
    <w:rsid w:val="003F4002"/>
    <w:rsid w:val="003F4C66"/>
    <w:rsid w:val="003F5A01"/>
    <w:rsid w:val="003F615B"/>
    <w:rsid w:val="003F673E"/>
    <w:rsid w:val="003F6BF7"/>
    <w:rsid w:val="0040275F"/>
    <w:rsid w:val="0040286F"/>
    <w:rsid w:val="004029CF"/>
    <w:rsid w:val="00402CCE"/>
    <w:rsid w:val="0040485F"/>
    <w:rsid w:val="00406002"/>
    <w:rsid w:val="00406073"/>
    <w:rsid w:val="0040615C"/>
    <w:rsid w:val="004068AE"/>
    <w:rsid w:val="004108DB"/>
    <w:rsid w:val="00411691"/>
    <w:rsid w:val="0041175A"/>
    <w:rsid w:val="0041425C"/>
    <w:rsid w:val="00417F32"/>
    <w:rsid w:val="00420269"/>
    <w:rsid w:val="00420C2A"/>
    <w:rsid w:val="00421318"/>
    <w:rsid w:val="00421DDE"/>
    <w:rsid w:val="00422328"/>
    <w:rsid w:val="00422FE9"/>
    <w:rsid w:val="0042542E"/>
    <w:rsid w:val="00433DDE"/>
    <w:rsid w:val="00436D11"/>
    <w:rsid w:val="00436DB9"/>
    <w:rsid w:val="004438E7"/>
    <w:rsid w:val="00443E08"/>
    <w:rsid w:val="00444D3A"/>
    <w:rsid w:val="004531AB"/>
    <w:rsid w:val="0045625D"/>
    <w:rsid w:val="0045687E"/>
    <w:rsid w:val="004579C4"/>
    <w:rsid w:val="00460AF0"/>
    <w:rsid w:val="004634E9"/>
    <w:rsid w:val="004640DF"/>
    <w:rsid w:val="0046637C"/>
    <w:rsid w:val="00466AED"/>
    <w:rsid w:val="0046797D"/>
    <w:rsid w:val="004719B7"/>
    <w:rsid w:val="00471A5F"/>
    <w:rsid w:val="004770DB"/>
    <w:rsid w:val="00477226"/>
    <w:rsid w:val="00481402"/>
    <w:rsid w:val="0048274A"/>
    <w:rsid w:val="0048279E"/>
    <w:rsid w:val="0048335F"/>
    <w:rsid w:val="004862DC"/>
    <w:rsid w:val="00487E34"/>
    <w:rsid w:val="00490C67"/>
    <w:rsid w:val="00491A8A"/>
    <w:rsid w:val="00491B70"/>
    <w:rsid w:val="00492FF0"/>
    <w:rsid w:val="00493851"/>
    <w:rsid w:val="00497073"/>
    <w:rsid w:val="004A0503"/>
    <w:rsid w:val="004A0610"/>
    <w:rsid w:val="004A16CC"/>
    <w:rsid w:val="004A247D"/>
    <w:rsid w:val="004A3436"/>
    <w:rsid w:val="004A5899"/>
    <w:rsid w:val="004B0035"/>
    <w:rsid w:val="004B18E7"/>
    <w:rsid w:val="004B24D1"/>
    <w:rsid w:val="004B28EE"/>
    <w:rsid w:val="004B45BA"/>
    <w:rsid w:val="004B6F3C"/>
    <w:rsid w:val="004B7C5C"/>
    <w:rsid w:val="004C2D03"/>
    <w:rsid w:val="004C419B"/>
    <w:rsid w:val="004C69AA"/>
    <w:rsid w:val="004C72B7"/>
    <w:rsid w:val="004D043A"/>
    <w:rsid w:val="004D0497"/>
    <w:rsid w:val="004D1682"/>
    <w:rsid w:val="004D1C1D"/>
    <w:rsid w:val="004D27FB"/>
    <w:rsid w:val="004D40EF"/>
    <w:rsid w:val="004D5175"/>
    <w:rsid w:val="004D536B"/>
    <w:rsid w:val="004D5A3A"/>
    <w:rsid w:val="004D5FD9"/>
    <w:rsid w:val="004D6D18"/>
    <w:rsid w:val="004E3919"/>
    <w:rsid w:val="004E5A46"/>
    <w:rsid w:val="004E6F33"/>
    <w:rsid w:val="004E7D98"/>
    <w:rsid w:val="004F5341"/>
    <w:rsid w:val="004F578A"/>
    <w:rsid w:val="004F6431"/>
    <w:rsid w:val="004F72B0"/>
    <w:rsid w:val="00500020"/>
    <w:rsid w:val="0050037D"/>
    <w:rsid w:val="00500BE8"/>
    <w:rsid w:val="00504317"/>
    <w:rsid w:val="005050C0"/>
    <w:rsid w:val="0050699B"/>
    <w:rsid w:val="00507D4D"/>
    <w:rsid w:val="00507E51"/>
    <w:rsid w:val="00510714"/>
    <w:rsid w:val="00511E89"/>
    <w:rsid w:val="00513B28"/>
    <w:rsid w:val="00514B9D"/>
    <w:rsid w:val="00523446"/>
    <w:rsid w:val="005250C9"/>
    <w:rsid w:val="005251C3"/>
    <w:rsid w:val="00525CA8"/>
    <w:rsid w:val="00526669"/>
    <w:rsid w:val="00530C18"/>
    <w:rsid w:val="005342E1"/>
    <w:rsid w:val="005356F8"/>
    <w:rsid w:val="00536C73"/>
    <w:rsid w:val="005375A2"/>
    <w:rsid w:val="00540768"/>
    <w:rsid w:val="005428FB"/>
    <w:rsid w:val="005431B3"/>
    <w:rsid w:val="00544095"/>
    <w:rsid w:val="005457D8"/>
    <w:rsid w:val="00545C66"/>
    <w:rsid w:val="00546BE3"/>
    <w:rsid w:val="00553AAB"/>
    <w:rsid w:val="00555CF7"/>
    <w:rsid w:val="0056101D"/>
    <w:rsid w:val="00562768"/>
    <w:rsid w:val="00567AE1"/>
    <w:rsid w:val="00567BAA"/>
    <w:rsid w:val="005705C0"/>
    <w:rsid w:val="0057290C"/>
    <w:rsid w:val="00574F6F"/>
    <w:rsid w:val="00576F31"/>
    <w:rsid w:val="00581EF8"/>
    <w:rsid w:val="005827F6"/>
    <w:rsid w:val="00583628"/>
    <w:rsid w:val="005860EA"/>
    <w:rsid w:val="00591064"/>
    <w:rsid w:val="00593C62"/>
    <w:rsid w:val="00594437"/>
    <w:rsid w:val="00595344"/>
    <w:rsid w:val="00595B03"/>
    <w:rsid w:val="005965A4"/>
    <w:rsid w:val="00596968"/>
    <w:rsid w:val="0059789F"/>
    <w:rsid w:val="005A06D6"/>
    <w:rsid w:val="005A0BB4"/>
    <w:rsid w:val="005A6524"/>
    <w:rsid w:val="005A6F50"/>
    <w:rsid w:val="005A732E"/>
    <w:rsid w:val="005B0F6F"/>
    <w:rsid w:val="005B16B5"/>
    <w:rsid w:val="005B2216"/>
    <w:rsid w:val="005B23AB"/>
    <w:rsid w:val="005B24B3"/>
    <w:rsid w:val="005B3E79"/>
    <w:rsid w:val="005B5A3D"/>
    <w:rsid w:val="005B5DD0"/>
    <w:rsid w:val="005B7826"/>
    <w:rsid w:val="005B7B69"/>
    <w:rsid w:val="005C393E"/>
    <w:rsid w:val="005C3A95"/>
    <w:rsid w:val="005C3DEA"/>
    <w:rsid w:val="005C4265"/>
    <w:rsid w:val="005C6263"/>
    <w:rsid w:val="005C6ECA"/>
    <w:rsid w:val="005D0CD6"/>
    <w:rsid w:val="005D40E4"/>
    <w:rsid w:val="005D4A9C"/>
    <w:rsid w:val="005D4F09"/>
    <w:rsid w:val="005D57AB"/>
    <w:rsid w:val="005D57E7"/>
    <w:rsid w:val="005D6B97"/>
    <w:rsid w:val="005D77BE"/>
    <w:rsid w:val="005E0479"/>
    <w:rsid w:val="005E2417"/>
    <w:rsid w:val="005E36BF"/>
    <w:rsid w:val="005E4400"/>
    <w:rsid w:val="005E7FD4"/>
    <w:rsid w:val="005F27A9"/>
    <w:rsid w:val="0060032B"/>
    <w:rsid w:val="00600C70"/>
    <w:rsid w:val="00600FF0"/>
    <w:rsid w:val="006027C4"/>
    <w:rsid w:val="00602903"/>
    <w:rsid w:val="006100DC"/>
    <w:rsid w:val="00610D3D"/>
    <w:rsid w:val="00612A93"/>
    <w:rsid w:val="00612BF7"/>
    <w:rsid w:val="0061372C"/>
    <w:rsid w:val="00613907"/>
    <w:rsid w:val="00613F08"/>
    <w:rsid w:val="00615FE2"/>
    <w:rsid w:val="0061629C"/>
    <w:rsid w:val="00617175"/>
    <w:rsid w:val="0061739A"/>
    <w:rsid w:val="00627530"/>
    <w:rsid w:val="00627CED"/>
    <w:rsid w:val="00630A4D"/>
    <w:rsid w:val="00631C26"/>
    <w:rsid w:val="00631EC5"/>
    <w:rsid w:val="006321DA"/>
    <w:rsid w:val="0063261A"/>
    <w:rsid w:val="006370D4"/>
    <w:rsid w:val="0064181D"/>
    <w:rsid w:val="0064186E"/>
    <w:rsid w:val="00641B36"/>
    <w:rsid w:val="00642206"/>
    <w:rsid w:val="00644537"/>
    <w:rsid w:val="00644756"/>
    <w:rsid w:val="00651A38"/>
    <w:rsid w:val="00652C68"/>
    <w:rsid w:val="00654E13"/>
    <w:rsid w:val="006552F0"/>
    <w:rsid w:val="0065737E"/>
    <w:rsid w:val="00657D9B"/>
    <w:rsid w:val="00657E26"/>
    <w:rsid w:val="006617A9"/>
    <w:rsid w:val="00662367"/>
    <w:rsid w:val="00663242"/>
    <w:rsid w:val="006649B4"/>
    <w:rsid w:val="006669AF"/>
    <w:rsid w:val="006670A0"/>
    <w:rsid w:val="00667633"/>
    <w:rsid w:val="006700C5"/>
    <w:rsid w:val="006704F4"/>
    <w:rsid w:val="0067140E"/>
    <w:rsid w:val="00672EA4"/>
    <w:rsid w:val="00673791"/>
    <w:rsid w:val="00674071"/>
    <w:rsid w:val="006768E7"/>
    <w:rsid w:val="006801B1"/>
    <w:rsid w:val="0068117F"/>
    <w:rsid w:val="006815C3"/>
    <w:rsid w:val="00681B43"/>
    <w:rsid w:val="006826DA"/>
    <w:rsid w:val="00683B81"/>
    <w:rsid w:val="00683E3E"/>
    <w:rsid w:val="00684CF6"/>
    <w:rsid w:val="0068539A"/>
    <w:rsid w:val="00685470"/>
    <w:rsid w:val="00685B01"/>
    <w:rsid w:val="00685B5F"/>
    <w:rsid w:val="00685B83"/>
    <w:rsid w:val="0068735F"/>
    <w:rsid w:val="006879AD"/>
    <w:rsid w:val="00690FD4"/>
    <w:rsid w:val="00692029"/>
    <w:rsid w:val="006932A9"/>
    <w:rsid w:val="00695557"/>
    <w:rsid w:val="00695B49"/>
    <w:rsid w:val="00696AD4"/>
    <w:rsid w:val="006A074F"/>
    <w:rsid w:val="006A1492"/>
    <w:rsid w:val="006A1CBB"/>
    <w:rsid w:val="006A2570"/>
    <w:rsid w:val="006B0122"/>
    <w:rsid w:val="006B04D5"/>
    <w:rsid w:val="006B188F"/>
    <w:rsid w:val="006B357A"/>
    <w:rsid w:val="006B3CF1"/>
    <w:rsid w:val="006B4907"/>
    <w:rsid w:val="006B583B"/>
    <w:rsid w:val="006B745D"/>
    <w:rsid w:val="006C0580"/>
    <w:rsid w:val="006C3AB5"/>
    <w:rsid w:val="006D03D7"/>
    <w:rsid w:val="006D0E1A"/>
    <w:rsid w:val="006D2DA4"/>
    <w:rsid w:val="006D39A0"/>
    <w:rsid w:val="006D581E"/>
    <w:rsid w:val="006D5CEB"/>
    <w:rsid w:val="006E09CF"/>
    <w:rsid w:val="006E1106"/>
    <w:rsid w:val="006E1AAA"/>
    <w:rsid w:val="006E31BE"/>
    <w:rsid w:val="006E50C5"/>
    <w:rsid w:val="006E6DEA"/>
    <w:rsid w:val="006E7D06"/>
    <w:rsid w:val="006F1487"/>
    <w:rsid w:val="006F2F49"/>
    <w:rsid w:val="006F3D00"/>
    <w:rsid w:val="006F57F2"/>
    <w:rsid w:val="006F5FB8"/>
    <w:rsid w:val="006F7267"/>
    <w:rsid w:val="007013BF"/>
    <w:rsid w:val="0070187B"/>
    <w:rsid w:val="00703863"/>
    <w:rsid w:val="00703F14"/>
    <w:rsid w:val="00704528"/>
    <w:rsid w:val="00707B00"/>
    <w:rsid w:val="00712977"/>
    <w:rsid w:val="007130D9"/>
    <w:rsid w:val="00713A53"/>
    <w:rsid w:val="0071498A"/>
    <w:rsid w:val="0071542B"/>
    <w:rsid w:val="0071781F"/>
    <w:rsid w:val="0071791C"/>
    <w:rsid w:val="007228A4"/>
    <w:rsid w:val="007237BF"/>
    <w:rsid w:val="00724167"/>
    <w:rsid w:val="00724BA0"/>
    <w:rsid w:val="00725C7E"/>
    <w:rsid w:val="007275D5"/>
    <w:rsid w:val="00731ED8"/>
    <w:rsid w:val="007323F1"/>
    <w:rsid w:val="0073283D"/>
    <w:rsid w:val="007330AC"/>
    <w:rsid w:val="00733DEE"/>
    <w:rsid w:val="00734584"/>
    <w:rsid w:val="00740A71"/>
    <w:rsid w:val="0074231F"/>
    <w:rsid w:val="00743B2D"/>
    <w:rsid w:val="007440D2"/>
    <w:rsid w:val="00744565"/>
    <w:rsid w:val="00745106"/>
    <w:rsid w:val="00746DC2"/>
    <w:rsid w:val="00752362"/>
    <w:rsid w:val="00753763"/>
    <w:rsid w:val="007549AD"/>
    <w:rsid w:val="0075643B"/>
    <w:rsid w:val="0076060B"/>
    <w:rsid w:val="00760D35"/>
    <w:rsid w:val="00762F96"/>
    <w:rsid w:val="00763475"/>
    <w:rsid w:val="00767E55"/>
    <w:rsid w:val="00770934"/>
    <w:rsid w:val="00771CF7"/>
    <w:rsid w:val="00773B3B"/>
    <w:rsid w:val="00774905"/>
    <w:rsid w:val="007751CD"/>
    <w:rsid w:val="00776220"/>
    <w:rsid w:val="00777A34"/>
    <w:rsid w:val="00780010"/>
    <w:rsid w:val="00780459"/>
    <w:rsid w:val="0078103A"/>
    <w:rsid w:val="00782ABD"/>
    <w:rsid w:val="00784492"/>
    <w:rsid w:val="00785A5D"/>
    <w:rsid w:val="00786AF9"/>
    <w:rsid w:val="00787557"/>
    <w:rsid w:val="007879DD"/>
    <w:rsid w:val="007900EA"/>
    <w:rsid w:val="00791C11"/>
    <w:rsid w:val="00794E74"/>
    <w:rsid w:val="007A1406"/>
    <w:rsid w:val="007A352C"/>
    <w:rsid w:val="007A5FE3"/>
    <w:rsid w:val="007B08CB"/>
    <w:rsid w:val="007B226D"/>
    <w:rsid w:val="007B59CB"/>
    <w:rsid w:val="007B712A"/>
    <w:rsid w:val="007B7FCD"/>
    <w:rsid w:val="007C2EE8"/>
    <w:rsid w:val="007C6FB6"/>
    <w:rsid w:val="007D0BA1"/>
    <w:rsid w:val="007D1804"/>
    <w:rsid w:val="007D2F60"/>
    <w:rsid w:val="007D354C"/>
    <w:rsid w:val="007D4B6C"/>
    <w:rsid w:val="007D7A93"/>
    <w:rsid w:val="007E29F7"/>
    <w:rsid w:val="007E595B"/>
    <w:rsid w:val="007E71DD"/>
    <w:rsid w:val="007F02E1"/>
    <w:rsid w:val="007F075C"/>
    <w:rsid w:val="007F0E72"/>
    <w:rsid w:val="007F123B"/>
    <w:rsid w:val="007F3D16"/>
    <w:rsid w:val="007F41EC"/>
    <w:rsid w:val="007F476F"/>
    <w:rsid w:val="007F4B60"/>
    <w:rsid w:val="007F4D77"/>
    <w:rsid w:val="007F6680"/>
    <w:rsid w:val="007F6854"/>
    <w:rsid w:val="00800E15"/>
    <w:rsid w:val="00802AB2"/>
    <w:rsid w:val="00803BFE"/>
    <w:rsid w:val="0080457C"/>
    <w:rsid w:val="00805690"/>
    <w:rsid w:val="008073E6"/>
    <w:rsid w:val="008074F9"/>
    <w:rsid w:val="00807E8D"/>
    <w:rsid w:val="00810EDC"/>
    <w:rsid w:val="00811BBE"/>
    <w:rsid w:val="00811D8F"/>
    <w:rsid w:val="008173A0"/>
    <w:rsid w:val="0082197C"/>
    <w:rsid w:val="008269A0"/>
    <w:rsid w:val="00827AD6"/>
    <w:rsid w:val="00830199"/>
    <w:rsid w:val="00830CD1"/>
    <w:rsid w:val="008316B9"/>
    <w:rsid w:val="00832744"/>
    <w:rsid w:val="00834217"/>
    <w:rsid w:val="00835B93"/>
    <w:rsid w:val="00837A20"/>
    <w:rsid w:val="00841D4D"/>
    <w:rsid w:val="00842402"/>
    <w:rsid w:val="008424FD"/>
    <w:rsid w:val="008446EA"/>
    <w:rsid w:val="008449CC"/>
    <w:rsid w:val="00845F11"/>
    <w:rsid w:val="008461C0"/>
    <w:rsid w:val="00846862"/>
    <w:rsid w:val="00846C53"/>
    <w:rsid w:val="008474D8"/>
    <w:rsid w:val="00850A47"/>
    <w:rsid w:val="008606FA"/>
    <w:rsid w:val="00860888"/>
    <w:rsid w:val="00860BB9"/>
    <w:rsid w:val="00861F1B"/>
    <w:rsid w:val="008630E0"/>
    <w:rsid w:val="00864246"/>
    <w:rsid w:val="00864C7F"/>
    <w:rsid w:val="00864EC4"/>
    <w:rsid w:val="008664B8"/>
    <w:rsid w:val="00866D5C"/>
    <w:rsid w:val="00875034"/>
    <w:rsid w:val="00881A75"/>
    <w:rsid w:val="00881F9E"/>
    <w:rsid w:val="00882F7B"/>
    <w:rsid w:val="008833B1"/>
    <w:rsid w:val="008853D2"/>
    <w:rsid w:val="008856F1"/>
    <w:rsid w:val="008870A6"/>
    <w:rsid w:val="0088735D"/>
    <w:rsid w:val="00890D32"/>
    <w:rsid w:val="0089180D"/>
    <w:rsid w:val="00892603"/>
    <w:rsid w:val="008927B7"/>
    <w:rsid w:val="0089316A"/>
    <w:rsid w:val="008A0479"/>
    <w:rsid w:val="008A0B24"/>
    <w:rsid w:val="008A0FE5"/>
    <w:rsid w:val="008A29A7"/>
    <w:rsid w:val="008A3B32"/>
    <w:rsid w:val="008A4A70"/>
    <w:rsid w:val="008A50E6"/>
    <w:rsid w:val="008A6593"/>
    <w:rsid w:val="008A6D75"/>
    <w:rsid w:val="008A6EF0"/>
    <w:rsid w:val="008A6FEC"/>
    <w:rsid w:val="008B1FA1"/>
    <w:rsid w:val="008B28C3"/>
    <w:rsid w:val="008B44EF"/>
    <w:rsid w:val="008B4A96"/>
    <w:rsid w:val="008B4E11"/>
    <w:rsid w:val="008B50C1"/>
    <w:rsid w:val="008B5E06"/>
    <w:rsid w:val="008B6052"/>
    <w:rsid w:val="008B630C"/>
    <w:rsid w:val="008C4E46"/>
    <w:rsid w:val="008D2956"/>
    <w:rsid w:val="008D4D1F"/>
    <w:rsid w:val="008D4EB5"/>
    <w:rsid w:val="008D5321"/>
    <w:rsid w:val="008D5A5F"/>
    <w:rsid w:val="008E64D1"/>
    <w:rsid w:val="008E6F08"/>
    <w:rsid w:val="008F029F"/>
    <w:rsid w:val="008F1986"/>
    <w:rsid w:val="008F2C43"/>
    <w:rsid w:val="008F43C7"/>
    <w:rsid w:val="008F5A5D"/>
    <w:rsid w:val="00901251"/>
    <w:rsid w:val="00906058"/>
    <w:rsid w:val="00907878"/>
    <w:rsid w:val="00907AEE"/>
    <w:rsid w:val="00911EA5"/>
    <w:rsid w:val="00913259"/>
    <w:rsid w:val="00913E92"/>
    <w:rsid w:val="00914A64"/>
    <w:rsid w:val="0091690C"/>
    <w:rsid w:val="009170B2"/>
    <w:rsid w:val="0091764F"/>
    <w:rsid w:val="00922487"/>
    <w:rsid w:val="009228E3"/>
    <w:rsid w:val="00923184"/>
    <w:rsid w:val="00924CE6"/>
    <w:rsid w:val="00927A07"/>
    <w:rsid w:val="0093085A"/>
    <w:rsid w:val="009318DA"/>
    <w:rsid w:val="00934BE0"/>
    <w:rsid w:val="00935089"/>
    <w:rsid w:val="0093635E"/>
    <w:rsid w:val="00936ABA"/>
    <w:rsid w:val="00936E13"/>
    <w:rsid w:val="009402AF"/>
    <w:rsid w:val="00941BFE"/>
    <w:rsid w:val="00942162"/>
    <w:rsid w:val="0094797A"/>
    <w:rsid w:val="009523CB"/>
    <w:rsid w:val="00953798"/>
    <w:rsid w:val="00953B0A"/>
    <w:rsid w:val="00953B10"/>
    <w:rsid w:val="00953F9F"/>
    <w:rsid w:val="00955C85"/>
    <w:rsid w:val="00955C88"/>
    <w:rsid w:val="00955FC1"/>
    <w:rsid w:val="00957319"/>
    <w:rsid w:val="00957488"/>
    <w:rsid w:val="0096041D"/>
    <w:rsid w:val="00961F4E"/>
    <w:rsid w:val="00964DF0"/>
    <w:rsid w:val="009655BA"/>
    <w:rsid w:val="00967046"/>
    <w:rsid w:val="009670B7"/>
    <w:rsid w:val="009676EF"/>
    <w:rsid w:val="00973245"/>
    <w:rsid w:val="009732C0"/>
    <w:rsid w:val="00973BA2"/>
    <w:rsid w:val="00974727"/>
    <w:rsid w:val="00976F11"/>
    <w:rsid w:val="0098129C"/>
    <w:rsid w:val="009817FC"/>
    <w:rsid w:val="00982158"/>
    <w:rsid w:val="00982E2B"/>
    <w:rsid w:val="0098446B"/>
    <w:rsid w:val="00986625"/>
    <w:rsid w:val="00987DE0"/>
    <w:rsid w:val="009904A9"/>
    <w:rsid w:val="009914E7"/>
    <w:rsid w:val="009937D5"/>
    <w:rsid w:val="009945BB"/>
    <w:rsid w:val="009A00E6"/>
    <w:rsid w:val="009A03D1"/>
    <w:rsid w:val="009A17C6"/>
    <w:rsid w:val="009A5E30"/>
    <w:rsid w:val="009A6490"/>
    <w:rsid w:val="009A689F"/>
    <w:rsid w:val="009B3369"/>
    <w:rsid w:val="009B5CEF"/>
    <w:rsid w:val="009B6C28"/>
    <w:rsid w:val="009C2C0A"/>
    <w:rsid w:val="009C2FCF"/>
    <w:rsid w:val="009C43E7"/>
    <w:rsid w:val="009C499C"/>
    <w:rsid w:val="009C6194"/>
    <w:rsid w:val="009D1086"/>
    <w:rsid w:val="009D1A0E"/>
    <w:rsid w:val="009D6317"/>
    <w:rsid w:val="009D7175"/>
    <w:rsid w:val="009E0057"/>
    <w:rsid w:val="009E1A93"/>
    <w:rsid w:val="009E542B"/>
    <w:rsid w:val="009E647C"/>
    <w:rsid w:val="009E71AD"/>
    <w:rsid w:val="009F05A9"/>
    <w:rsid w:val="009F0AF4"/>
    <w:rsid w:val="009F1869"/>
    <w:rsid w:val="009F210A"/>
    <w:rsid w:val="009F22EE"/>
    <w:rsid w:val="009F2B66"/>
    <w:rsid w:val="009F373F"/>
    <w:rsid w:val="009F6818"/>
    <w:rsid w:val="00A046F3"/>
    <w:rsid w:val="00A053FE"/>
    <w:rsid w:val="00A079C1"/>
    <w:rsid w:val="00A119F2"/>
    <w:rsid w:val="00A11B45"/>
    <w:rsid w:val="00A12643"/>
    <w:rsid w:val="00A127D2"/>
    <w:rsid w:val="00A15412"/>
    <w:rsid w:val="00A16A7E"/>
    <w:rsid w:val="00A17D1C"/>
    <w:rsid w:val="00A21569"/>
    <w:rsid w:val="00A23492"/>
    <w:rsid w:val="00A318F5"/>
    <w:rsid w:val="00A32890"/>
    <w:rsid w:val="00A35691"/>
    <w:rsid w:val="00A401E4"/>
    <w:rsid w:val="00A43F5C"/>
    <w:rsid w:val="00A44C6A"/>
    <w:rsid w:val="00A515C4"/>
    <w:rsid w:val="00A5529B"/>
    <w:rsid w:val="00A55752"/>
    <w:rsid w:val="00A5734F"/>
    <w:rsid w:val="00A61D9C"/>
    <w:rsid w:val="00A61DD0"/>
    <w:rsid w:val="00A626E8"/>
    <w:rsid w:val="00A639B3"/>
    <w:rsid w:val="00A65323"/>
    <w:rsid w:val="00A67FB7"/>
    <w:rsid w:val="00A7001B"/>
    <w:rsid w:val="00A72480"/>
    <w:rsid w:val="00A74963"/>
    <w:rsid w:val="00A75AEF"/>
    <w:rsid w:val="00A76FD4"/>
    <w:rsid w:val="00A801CB"/>
    <w:rsid w:val="00A8227A"/>
    <w:rsid w:val="00A83932"/>
    <w:rsid w:val="00A83DB6"/>
    <w:rsid w:val="00A8767B"/>
    <w:rsid w:val="00A91FDC"/>
    <w:rsid w:val="00A9510F"/>
    <w:rsid w:val="00A96107"/>
    <w:rsid w:val="00A96D48"/>
    <w:rsid w:val="00AA0444"/>
    <w:rsid w:val="00AA0792"/>
    <w:rsid w:val="00AA2113"/>
    <w:rsid w:val="00AA2A5C"/>
    <w:rsid w:val="00AA2BBE"/>
    <w:rsid w:val="00AA5624"/>
    <w:rsid w:val="00AB18FA"/>
    <w:rsid w:val="00AB3843"/>
    <w:rsid w:val="00AB3E0A"/>
    <w:rsid w:val="00AB480C"/>
    <w:rsid w:val="00AB6037"/>
    <w:rsid w:val="00AB62E0"/>
    <w:rsid w:val="00AB67D9"/>
    <w:rsid w:val="00AB7E05"/>
    <w:rsid w:val="00AC2FA4"/>
    <w:rsid w:val="00AC31B0"/>
    <w:rsid w:val="00AC6521"/>
    <w:rsid w:val="00AD04EA"/>
    <w:rsid w:val="00AD367F"/>
    <w:rsid w:val="00AD3A79"/>
    <w:rsid w:val="00AD419A"/>
    <w:rsid w:val="00AE4D20"/>
    <w:rsid w:val="00AE5292"/>
    <w:rsid w:val="00AE6701"/>
    <w:rsid w:val="00AF0C40"/>
    <w:rsid w:val="00AF0D9D"/>
    <w:rsid w:val="00AF67CA"/>
    <w:rsid w:val="00AF7CC7"/>
    <w:rsid w:val="00B00095"/>
    <w:rsid w:val="00B004A5"/>
    <w:rsid w:val="00B037D8"/>
    <w:rsid w:val="00B03913"/>
    <w:rsid w:val="00B03A64"/>
    <w:rsid w:val="00B04855"/>
    <w:rsid w:val="00B06220"/>
    <w:rsid w:val="00B0769E"/>
    <w:rsid w:val="00B07743"/>
    <w:rsid w:val="00B115AE"/>
    <w:rsid w:val="00B120F7"/>
    <w:rsid w:val="00B12797"/>
    <w:rsid w:val="00B17947"/>
    <w:rsid w:val="00B20411"/>
    <w:rsid w:val="00B21D92"/>
    <w:rsid w:val="00B23FA7"/>
    <w:rsid w:val="00B24137"/>
    <w:rsid w:val="00B2416B"/>
    <w:rsid w:val="00B24E28"/>
    <w:rsid w:val="00B312AE"/>
    <w:rsid w:val="00B315FF"/>
    <w:rsid w:val="00B32161"/>
    <w:rsid w:val="00B33E30"/>
    <w:rsid w:val="00B3655B"/>
    <w:rsid w:val="00B37235"/>
    <w:rsid w:val="00B37B9D"/>
    <w:rsid w:val="00B40D99"/>
    <w:rsid w:val="00B425E3"/>
    <w:rsid w:val="00B433F8"/>
    <w:rsid w:val="00B44CC1"/>
    <w:rsid w:val="00B45006"/>
    <w:rsid w:val="00B47972"/>
    <w:rsid w:val="00B5205B"/>
    <w:rsid w:val="00B531A1"/>
    <w:rsid w:val="00B532E8"/>
    <w:rsid w:val="00B53441"/>
    <w:rsid w:val="00B53BCC"/>
    <w:rsid w:val="00B547D2"/>
    <w:rsid w:val="00B54FDD"/>
    <w:rsid w:val="00B56C25"/>
    <w:rsid w:val="00B60813"/>
    <w:rsid w:val="00B60F11"/>
    <w:rsid w:val="00B60F65"/>
    <w:rsid w:val="00B6259C"/>
    <w:rsid w:val="00B62CE7"/>
    <w:rsid w:val="00B63663"/>
    <w:rsid w:val="00B65523"/>
    <w:rsid w:val="00B671F8"/>
    <w:rsid w:val="00B6730A"/>
    <w:rsid w:val="00B74886"/>
    <w:rsid w:val="00B76886"/>
    <w:rsid w:val="00B776D0"/>
    <w:rsid w:val="00B81E55"/>
    <w:rsid w:val="00B85249"/>
    <w:rsid w:val="00B85E35"/>
    <w:rsid w:val="00B87315"/>
    <w:rsid w:val="00B87329"/>
    <w:rsid w:val="00B916B8"/>
    <w:rsid w:val="00B96B01"/>
    <w:rsid w:val="00B97159"/>
    <w:rsid w:val="00BA5BBF"/>
    <w:rsid w:val="00BA5FB3"/>
    <w:rsid w:val="00BB06EC"/>
    <w:rsid w:val="00BB0A88"/>
    <w:rsid w:val="00BB75E1"/>
    <w:rsid w:val="00BB7D5B"/>
    <w:rsid w:val="00BC13A8"/>
    <w:rsid w:val="00BC1EEB"/>
    <w:rsid w:val="00BC24C7"/>
    <w:rsid w:val="00BC2606"/>
    <w:rsid w:val="00BC7638"/>
    <w:rsid w:val="00BC7CDB"/>
    <w:rsid w:val="00BC7DE4"/>
    <w:rsid w:val="00BC7E3F"/>
    <w:rsid w:val="00BD0AAD"/>
    <w:rsid w:val="00BD39F7"/>
    <w:rsid w:val="00BD4909"/>
    <w:rsid w:val="00BD5D3C"/>
    <w:rsid w:val="00BD76BA"/>
    <w:rsid w:val="00BD7778"/>
    <w:rsid w:val="00BE41EB"/>
    <w:rsid w:val="00BE50BE"/>
    <w:rsid w:val="00BE5A28"/>
    <w:rsid w:val="00BE6F8B"/>
    <w:rsid w:val="00BF2129"/>
    <w:rsid w:val="00BF26A8"/>
    <w:rsid w:val="00BF2D6E"/>
    <w:rsid w:val="00BF444D"/>
    <w:rsid w:val="00BF586D"/>
    <w:rsid w:val="00BF7A2F"/>
    <w:rsid w:val="00C01F9F"/>
    <w:rsid w:val="00C0348A"/>
    <w:rsid w:val="00C04957"/>
    <w:rsid w:val="00C0498D"/>
    <w:rsid w:val="00C062B2"/>
    <w:rsid w:val="00C07FAA"/>
    <w:rsid w:val="00C10099"/>
    <w:rsid w:val="00C1318C"/>
    <w:rsid w:val="00C14BBC"/>
    <w:rsid w:val="00C157CE"/>
    <w:rsid w:val="00C205B9"/>
    <w:rsid w:val="00C20B4E"/>
    <w:rsid w:val="00C230BD"/>
    <w:rsid w:val="00C239DD"/>
    <w:rsid w:val="00C2499D"/>
    <w:rsid w:val="00C251BF"/>
    <w:rsid w:val="00C26EA1"/>
    <w:rsid w:val="00C27E5F"/>
    <w:rsid w:val="00C3085C"/>
    <w:rsid w:val="00C331EF"/>
    <w:rsid w:val="00C37A26"/>
    <w:rsid w:val="00C37D81"/>
    <w:rsid w:val="00C411C4"/>
    <w:rsid w:val="00C421DB"/>
    <w:rsid w:val="00C43481"/>
    <w:rsid w:val="00C4492B"/>
    <w:rsid w:val="00C46B41"/>
    <w:rsid w:val="00C50F8A"/>
    <w:rsid w:val="00C54EF2"/>
    <w:rsid w:val="00C558F4"/>
    <w:rsid w:val="00C56047"/>
    <w:rsid w:val="00C6361D"/>
    <w:rsid w:val="00C6466D"/>
    <w:rsid w:val="00C659DF"/>
    <w:rsid w:val="00C65ED8"/>
    <w:rsid w:val="00C66C50"/>
    <w:rsid w:val="00C70521"/>
    <w:rsid w:val="00C726B4"/>
    <w:rsid w:val="00C7365F"/>
    <w:rsid w:val="00C75781"/>
    <w:rsid w:val="00C811F3"/>
    <w:rsid w:val="00C84207"/>
    <w:rsid w:val="00C860BF"/>
    <w:rsid w:val="00C91923"/>
    <w:rsid w:val="00C92197"/>
    <w:rsid w:val="00C92C36"/>
    <w:rsid w:val="00C92DA0"/>
    <w:rsid w:val="00C961E2"/>
    <w:rsid w:val="00C97434"/>
    <w:rsid w:val="00CA2C0B"/>
    <w:rsid w:val="00CA558A"/>
    <w:rsid w:val="00CA6619"/>
    <w:rsid w:val="00CA7021"/>
    <w:rsid w:val="00CB01F7"/>
    <w:rsid w:val="00CB0569"/>
    <w:rsid w:val="00CB1D75"/>
    <w:rsid w:val="00CB404D"/>
    <w:rsid w:val="00CB600C"/>
    <w:rsid w:val="00CB689F"/>
    <w:rsid w:val="00CC3C12"/>
    <w:rsid w:val="00CC3C13"/>
    <w:rsid w:val="00CC3F46"/>
    <w:rsid w:val="00CD1C55"/>
    <w:rsid w:val="00CD2E50"/>
    <w:rsid w:val="00CD48EC"/>
    <w:rsid w:val="00CD7F11"/>
    <w:rsid w:val="00CE1BBF"/>
    <w:rsid w:val="00CE29E0"/>
    <w:rsid w:val="00CE2E57"/>
    <w:rsid w:val="00CE41B6"/>
    <w:rsid w:val="00CE4B39"/>
    <w:rsid w:val="00CE57E2"/>
    <w:rsid w:val="00CE6D70"/>
    <w:rsid w:val="00CE6DD4"/>
    <w:rsid w:val="00CE7DF3"/>
    <w:rsid w:val="00CF09E4"/>
    <w:rsid w:val="00CF4206"/>
    <w:rsid w:val="00CF42CC"/>
    <w:rsid w:val="00CF5988"/>
    <w:rsid w:val="00CF601D"/>
    <w:rsid w:val="00CF7B11"/>
    <w:rsid w:val="00D01B0F"/>
    <w:rsid w:val="00D027EE"/>
    <w:rsid w:val="00D02B4F"/>
    <w:rsid w:val="00D06121"/>
    <w:rsid w:val="00D10B20"/>
    <w:rsid w:val="00D12068"/>
    <w:rsid w:val="00D1256D"/>
    <w:rsid w:val="00D14EEA"/>
    <w:rsid w:val="00D17726"/>
    <w:rsid w:val="00D210DC"/>
    <w:rsid w:val="00D27079"/>
    <w:rsid w:val="00D30015"/>
    <w:rsid w:val="00D30CAA"/>
    <w:rsid w:val="00D31071"/>
    <w:rsid w:val="00D31095"/>
    <w:rsid w:val="00D32D8C"/>
    <w:rsid w:val="00D35456"/>
    <w:rsid w:val="00D359D2"/>
    <w:rsid w:val="00D37065"/>
    <w:rsid w:val="00D37355"/>
    <w:rsid w:val="00D37770"/>
    <w:rsid w:val="00D417A0"/>
    <w:rsid w:val="00D44381"/>
    <w:rsid w:val="00D451A0"/>
    <w:rsid w:val="00D471BC"/>
    <w:rsid w:val="00D51F1A"/>
    <w:rsid w:val="00D60B96"/>
    <w:rsid w:val="00D616B3"/>
    <w:rsid w:val="00D6262C"/>
    <w:rsid w:val="00D635DB"/>
    <w:rsid w:val="00D63BF8"/>
    <w:rsid w:val="00D64311"/>
    <w:rsid w:val="00D72979"/>
    <w:rsid w:val="00D74313"/>
    <w:rsid w:val="00D74D9F"/>
    <w:rsid w:val="00D76A49"/>
    <w:rsid w:val="00D773C8"/>
    <w:rsid w:val="00D83AF6"/>
    <w:rsid w:val="00D84B71"/>
    <w:rsid w:val="00D84CCC"/>
    <w:rsid w:val="00D86313"/>
    <w:rsid w:val="00D8662A"/>
    <w:rsid w:val="00D90065"/>
    <w:rsid w:val="00D92818"/>
    <w:rsid w:val="00D931A9"/>
    <w:rsid w:val="00D9385A"/>
    <w:rsid w:val="00D94A7F"/>
    <w:rsid w:val="00D94EE3"/>
    <w:rsid w:val="00D95F10"/>
    <w:rsid w:val="00DA399D"/>
    <w:rsid w:val="00DA784D"/>
    <w:rsid w:val="00DA7F1D"/>
    <w:rsid w:val="00DB0629"/>
    <w:rsid w:val="00DB0ADB"/>
    <w:rsid w:val="00DB2746"/>
    <w:rsid w:val="00DB4CCA"/>
    <w:rsid w:val="00DC0018"/>
    <w:rsid w:val="00DC1B04"/>
    <w:rsid w:val="00DC360B"/>
    <w:rsid w:val="00DC3B90"/>
    <w:rsid w:val="00DC40D0"/>
    <w:rsid w:val="00DC491D"/>
    <w:rsid w:val="00DC61A8"/>
    <w:rsid w:val="00DD01BD"/>
    <w:rsid w:val="00DD33F1"/>
    <w:rsid w:val="00DD3CAA"/>
    <w:rsid w:val="00DD4FF3"/>
    <w:rsid w:val="00DD5958"/>
    <w:rsid w:val="00DD7E24"/>
    <w:rsid w:val="00DE070C"/>
    <w:rsid w:val="00DE0F72"/>
    <w:rsid w:val="00DE1004"/>
    <w:rsid w:val="00DE139D"/>
    <w:rsid w:val="00DE5BE2"/>
    <w:rsid w:val="00DE6623"/>
    <w:rsid w:val="00DE7C8D"/>
    <w:rsid w:val="00DF0991"/>
    <w:rsid w:val="00DF0CF5"/>
    <w:rsid w:val="00DF1EC0"/>
    <w:rsid w:val="00DF3E7F"/>
    <w:rsid w:val="00DF3F5A"/>
    <w:rsid w:val="00DF48B2"/>
    <w:rsid w:val="00DF64FA"/>
    <w:rsid w:val="00DF6653"/>
    <w:rsid w:val="00DF6775"/>
    <w:rsid w:val="00DF6AC0"/>
    <w:rsid w:val="00E045F0"/>
    <w:rsid w:val="00E05119"/>
    <w:rsid w:val="00E05262"/>
    <w:rsid w:val="00E063EC"/>
    <w:rsid w:val="00E10E08"/>
    <w:rsid w:val="00E1383C"/>
    <w:rsid w:val="00E139AD"/>
    <w:rsid w:val="00E14150"/>
    <w:rsid w:val="00E143B7"/>
    <w:rsid w:val="00E14C58"/>
    <w:rsid w:val="00E150CB"/>
    <w:rsid w:val="00E153EE"/>
    <w:rsid w:val="00E1564D"/>
    <w:rsid w:val="00E25C1D"/>
    <w:rsid w:val="00E25C32"/>
    <w:rsid w:val="00E26311"/>
    <w:rsid w:val="00E3012D"/>
    <w:rsid w:val="00E30357"/>
    <w:rsid w:val="00E31F49"/>
    <w:rsid w:val="00E36D32"/>
    <w:rsid w:val="00E37CEF"/>
    <w:rsid w:val="00E41CB4"/>
    <w:rsid w:val="00E41F29"/>
    <w:rsid w:val="00E43945"/>
    <w:rsid w:val="00E4400A"/>
    <w:rsid w:val="00E501D9"/>
    <w:rsid w:val="00E50B54"/>
    <w:rsid w:val="00E5288E"/>
    <w:rsid w:val="00E539F4"/>
    <w:rsid w:val="00E550FF"/>
    <w:rsid w:val="00E5717A"/>
    <w:rsid w:val="00E60582"/>
    <w:rsid w:val="00E60678"/>
    <w:rsid w:val="00E642E7"/>
    <w:rsid w:val="00E66680"/>
    <w:rsid w:val="00E66739"/>
    <w:rsid w:val="00E67244"/>
    <w:rsid w:val="00E67D26"/>
    <w:rsid w:val="00E708F4"/>
    <w:rsid w:val="00E71AD1"/>
    <w:rsid w:val="00E71E7E"/>
    <w:rsid w:val="00E720D5"/>
    <w:rsid w:val="00E856DB"/>
    <w:rsid w:val="00E86974"/>
    <w:rsid w:val="00E9283A"/>
    <w:rsid w:val="00E937F8"/>
    <w:rsid w:val="00E93DB6"/>
    <w:rsid w:val="00E947F6"/>
    <w:rsid w:val="00E94818"/>
    <w:rsid w:val="00E964F2"/>
    <w:rsid w:val="00E964F3"/>
    <w:rsid w:val="00EA1BC3"/>
    <w:rsid w:val="00EA3DBB"/>
    <w:rsid w:val="00EA4812"/>
    <w:rsid w:val="00EA5BD8"/>
    <w:rsid w:val="00EA5E69"/>
    <w:rsid w:val="00EA732D"/>
    <w:rsid w:val="00EA77FF"/>
    <w:rsid w:val="00EA7FBD"/>
    <w:rsid w:val="00EB0A59"/>
    <w:rsid w:val="00EB1109"/>
    <w:rsid w:val="00EB2198"/>
    <w:rsid w:val="00EB307E"/>
    <w:rsid w:val="00EB7D9C"/>
    <w:rsid w:val="00EC3001"/>
    <w:rsid w:val="00EC535D"/>
    <w:rsid w:val="00EC53E6"/>
    <w:rsid w:val="00EC6A36"/>
    <w:rsid w:val="00ED13E4"/>
    <w:rsid w:val="00ED3043"/>
    <w:rsid w:val="00ED34E6"/>
    <w:rsid w:val="00ED35A7"/>
    <w:rsid w:val="00ED3797"/>
    <w:rsid w:val="00ED48FE"/>
    <w:rsid w:val="00ED51FE"/>
    <w:rsid w:val="00ED620C"/>
    <w:rsid w:val="00EE161E"/>
    <w:rsid w:val="00EE368B"/>
    <w:rsid w:val="00EF2D8A"/>
    <w:rsid w:val="00EF4A34"/>
    <w:rsid w:val="00EF50B4"/>
    <w:rsid w:val="00EF5D66"/>
    <w:rsid w:val="00EF7A83"/>
    <w:rsid w:val="00F01682"/>
    <w:rsid w:val="00F02C1C"/>
    <w:rsid w:val="00F02CF4"/>
    <w:rsid w:val="00F04B9F"/>
    <w:rsid w:val="00F0652C"/>
    <w:rsid w:val="00F10659"/>
    <w:rsid w:val="00F10E0E"/>
    <w:rsid w:val="00F115ED"/>
    <w:rsid w:val="00F147C5"/>
    <w:rsid w:val="00F14FDC"/>
    <w:rsid w:val="00F152E0"/>
    <w:rsid w:val="00F2263D"/>
    <w:rsid w:val="00F25C8C"/>
    <w:rsid w:val="00F30F6A"/>
    <w:rsid w:val="00F33B7E"/>
    <w:rsid w:val="00F37B66"/>
    <w:rsid w:val="00F40540"/>
    <w:rsid w:val="00F41C16"/>
    <w:rsid w:val="00F4214B"/>
    <w:rsid w:val="00F427F0"/>
    <w:rsid w:val="00F44227"/>
    <w:rsid w:val="00F46F98"/>
    <w:rsid w:val="00F470F9"/>
    <w:rsid w:val="00F474BC"/>
    <w:rsid w:val="00F525B8"/>
    <w:rsid w:val="00F525CF"/>
    <w:rsid w:val="00F53091"/>
    <w:rsid w:val="00F55780"/>
    <w:rsid w:val="00F62A5D"/>
    <w:rsid w:val="00F6330A"/>
    <w:rsid w:val="00F707E7"/>
    <w:rsid w:val="00F71B52"/>
    <w:rsid w:val="00F73E5F"/>
    <w:rsid w:val="00F743E4"/>
    <w:rsid w:val="00F749DA"/>
    <w:rsid w:val="00F76F3F"/>
    <w:rsid w:val="00F778C7"/>
    <w:rsid w:val="00F801A9"/>
    <w:rsid w:val="00F80310"/>
    <w:rsid w:val="00F80F73"/>
    <w:rsid w:val="00F833FB"/>
    <w:rsid w:val="00F843F6"/>
    <w:rsid w:val="00F86396"/>
    <w:rsid w:val="00F9078B"/>
    <w:rsid w:val="00F90D85"/>
    <w:rsid w:val="00F937BD"/>
    <w:rsid w:val="00F9604B"/>
    <w:rsid w:val="00F96EB7"/>
    <w:rsid w:val="00F96FE6"/>
    <w:rsid w:val="00F97506"/>
    <w:rsid w:val="00FA0C39"/>
    <w:rsid w:val="00FA512A"/>
    <w:rsid w:val="00FA5CDD"/>
    <w:rsid w:val="00FA707E"/>
    <w:rsid w:val="00FB160B"/>
    <w:rsid w:val="00FB1B45"/>
    <w:rsid w:val="00FB30AD"/>
    <w:rsid w:val="00FB37A2"/>
    <w:rsid w:val="00FB4012"/>
    <w:rsid w:val="00FB451A"/>
    <w:rsid w:val="00FB5010"/>
    <w:rsid w:val="00FB5565"/>
    <w:rsid w:val="00FB5845"/>
    <w:rsid w:val="00FB7C5C"/>
    <w:rsid w:val="00FB7F7A"/>
    <w:rsid w:val="00FC709E"/>
    <w:rsid w:val="00FC75C0"/>
    <w:rsid w:val="00FD1AD4"/>
    <w:rsid w:val="00FD2BAE"/>
    <w:rsid w:val="00FD3FDB"/>
    <w:rsid w:val="00FD564A"/>
    <w:rsid w:val="00FD6733"/>
    <w:rsid w:val="00FD6831"/>
    <w:rsid w:val="00FD75B7"/>
    <w:rsid w:val="00FD7D02"/>
    <w:rsid w:val="00FE0E8A"/>
    <w:rsid w:val="00FE4A0E"/>
    <w:rsid w:val="00FE77BC"/>
    <w:rsid w:val="00FE7EDE"/>
    <w:rsid w:val="00FF0417"/>
    <w:rsid w:val="00FF1F95"/>
    <w:rsid w:val="00FF2050"/>
    <w:rsid w:val="00FF6BD8"/>
    <w:rsid w:val="00FF70E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;"/>
  <w14:docId w14:val="4EBEFF28"/>
  <w15:chartTrackingRefBased/>
  <w15:docId w15:val="{ED4B0A4E-A1E2-41F1-A32D-26044DBA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72"/>
    <w:rPr>
      <w:rFonts w:ascii="Arial" w:hAnsi="Arial" w:cs="Arial"/>
      <w:sz w:val="22"/>
      <w:szCs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bCs/>
      <w:spacing w:val="-3"/>
    </w:rPr>
  </w:style>
  <w:style w:type="paragraph" w:styleId="Ttulo7">
    <w:name w:val="heading 7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bCs/>
      <w:spacing w:val="-3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bCs/>
      <w:spacing w:val="-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b/>
      <w:bCs/>
      <w:spacing w:val="-3"/>
      <w:sz w:val="24"/>
      <w:szCs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underscore" w:pos="8263"/>
      </w:tabs>
      <w:ind w:left="220"/>
    </w:pPr>
    <w:rPr>
      <w:b/>
      <w:bCs/>
      <w:noProof/>
      <w:sz w:val="18"/>
      <w:szCs w:val="18"/>
    </w:rPr>
  </w:style>
  <w:style w:type="paragraph" w:styleId="TDC3">
    <w:name w:val="toc 3"/>
    <w:basedOn w:val="Normal"/>
    <w:next w:val="Normal"/>
    <w:autoRedefine/>
    <w:semiHidden/>
    <w:pPr>
      <w:ind w:left="440"/>
    </w:pPr>
    <w:rPr>
      <w:i/>
      <w:iCs/>
      <w:sz w:val="16"/>
      <w:szCs w:val="16"/>
    </w:rPr>
  </w:style>
  <w:style w:type="paragraph" w:styleId="TDC4">
    <w:name w:val="toc 4"/>
    <w:basedOn w:val="Normal"/>
    <w:next w:val="Normal"/>
    <w:semiHidden/>
    <w:pPr>
      <w:ind w:left="660"/>
    </w:pPr>
    <w:rPr>
      <w:sz w:val="18"/>
      <w:szCs w:val="18"/>
    </w:rPr>
  </w:style>
  <w:style w:type="paragraph" w:styleId="TDC5">
    <w:name w:val="toc 5"/>
    <w:basedOn w:val="Normal"/>
    <w:next w:val="Normal"/>
    <w:semiHidden/>
    <w:pPr>
      <w:ind w:left="880"/>
    </w:pPr>
    <w:rPr>
      <w:sz w:val="18"/>
      <w:szCs w:val="18"/>
    </w:rPr>
  </w:style>
  <w:style w:type="paragraph" w:styleId="TDC6">
    <w:name w:val="toc 6"/>
    <w:basedOn w:val="Normal"/>
    <w:next w:val="Normal"/>
    <w:semiHidden/>
    <w:pPr>
      <w:ind w:left="1100"/>
    </w:pPr>
    <w:rPr>
      <w:sz w:val="18"/>
      <w:szCs w:val="18"/>
    </w:rPr>
  </w:style>
  <w:style w:type="paragraph" w:styleId="TDC7">
    <w:name w:val="toc 7"/>
    <w:basedOn w:val="Normal"/>
    <w:next w:val="Normal"/>
    <w:semiHidden/>
    <w:pPr>
      <w:ind w:left="1320"/>
    </w:pPr>
    <w:rPr>
      <w:sz w:val="18"/>
      <w:szCs w:val="18"/>
    </w:rPr>
  </w:style>
  <w:style w:type="paragraph" w:styleId="TDC8">
    <w:name w:val="toc 8"/>
    <w:basedOn w:val="Normal"/>
    <w:next w:val="Normal"/>
    <w:semiHidden/>
    <w:pPr>
      <w:ind w:left="1540"/>
    </w:pPr>
    <w:rPr>
      <w:sz w:val="18"/>
      <w:szCs w:val="18"/>
    </w:rPr>
  </w:style>
  <w:style w:type="paragraph" w:styleId="TDC9">
    <w:name w:val="toc 9"/>
    <w:basedOn w:val="Normal"/>
    <w:next w:val="Normal"/>
    <w:semiHidden/>
    <w:pPr>
      <w:ind w:left="1760"/>
    </w:pPr>
    <w:rPr>
      <w:sz w:val="18"/>
      <w:szCs w:val="18"/>
    </w:rPr>
  </w:style>
  <w:style w:type="paragraph" w:styleId="Textoindependiente">
    <w:name w:val="Body Text"/>
    <w:basedOn w:val="Normal"/>
    <w:pPr>
      <w:tabs>
        <w:tab w:val="left" w:pos="-1440"/>
        <w:tab w:val="left" w:pos="-720"/>
      </w:tabs>
      <w:suppressAutoHyphens/>
      <w:jc w:val="both"/>
    </w:p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i/>
      <w:iCs/>
      <w:sz w:val="16"/>
      <w:szCs w:val="16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suppressAutoHyphens/>
      <w:jc w:val="center"/>
    </w:pPr>
    <w:rPr>
      <w:i/>
      <w:iCs/>
      <w:spacing w:val="-3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Descripcin">
    <w:name w:val="caption"/>
    <w:basedOn w:val="Normal"/>
    <w:next w:val="Normal"/>
    <w:qFormat/>
    <w:pPr>
      <w:tabs>
        <w:tab w:val="left" w:pos="-1440"/>
        <w:tab w:val="left" w:pos="-720"/>
      </w:tabs>
      <w:suppressAutoHyphens/>
    </w:pPr>
    <w:rPr>
      <w:b/>
      <w:bCs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2">
    <w:name w:val="Body Text 2"/>
    <w:basedOn w:val="Normal"/>
    <w:pPr>
      <w:jc w:val="center"/>
    </w:pPr>
    <w:rPr>
      <w:b/>
      <w:bCs/>
      <w:i/>
      <w:iCs/>
      <w:sz w:val="20"/>
      <w:szCs w:val="20"/>
    </w:rPr>
  </w:style>
  <w:style w:type="paragraph" w:styleId="Textoindependiente3">
    <w:name w:val="Body Text 3"/>
    <w:basedOn w:val="Normal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paragraph" w:styleId="Sangradetextonormal">
    <w:name w:val="Body Text Indent"/>
    <w:basedOn w:val="Normal"/>
    <w:pPr>
      <w:ind w:left="4245" w:hanging="4245"/>
    </w:pPr>
    <w:rPr>
      <w:lang w:val="es-CO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ndice3">
    <w:name w:val="index 3"/>
    <w:basedOn w:val="Normal"/>
    <w:next w:val="Normal"/>
    <w:autoRedefine/>
    <w:semiHidden/>
    <w:pPr>
      <w:ind w:left="660" w:hanging="220"/>
    </w:pPr>
  </w:style>
  <w:style w:type="paragraph" w:styleId="ndice4">
    <w:name w:val="index 4"/>
    <w:basedOn w:val="Normal"/>
    <w:next w:val="Normal"/>
    <w:autoRedefine/>
    <w:semiHidden/>
    <w:pPr>
      <w:ind w:left="880" w:hanging="220"/>
    </w:pPr>
  </w:style>
  <w:style w:type="paragraph" w:styleId="ndice5">
    <w:name w:val="index 5"/>
    <w:basedOn w:val="Normal"/>
    <w:next w:val="Normal"/>
    <w:autoRedefine/>
    <w:semiHidden/>
    <w:pPr>
      <w:ind w:left="1100" w:hanging="220"/>
    </w:pPr>
  </w:style>
  <w:style w:type="paragraph" w:styleId="ndice6">
    <w:name w:val="index 6"/>
    <w:basedOn w:val="Normal"/>
    <w:next w:val="Normal"/>
    <w:autoRedefine/>
    <w:semiHidden/>
    <w:pPr>
      <w:ind w:left="1320" w:hanging="220"/>
    </w:pPr>
  </w:style>
  <w:style w:type="paragraph" w:styleId="ndice7">
    <w:name w:val="index 7"/>
    <w:basedOn w:val="Normal"/>
    <w:next w:val="Normal"/>
    <w:autoRedefine/>
    <w:semiHidden/>
    <w:pPr>
      <w:ind w:left="1540" w:hanging="220"/>
    </w:pPr>
  </w:style>
  <w:style w:type="paragraph" w:styleId="ndice8">
    <w:name w:val="index 8"/>
    <w:basedOn w:val="Normal"/>
    <w:next w:val="Normal"/>
    <w:autoRedefine/>
    <w:semiHidden/>
    <w:pPr>
      <w:ind w:left="1760" w:hanging="220"/>
    </w:pPr>
  </w:style>
  <w:style w:type="paragraph" w:styleId="ndice9">
    <w:name w:val="index 9"/>
    <w:basedOn w:val="Normal"/>
    <w:next w:val="Normal"/>
    <w:autoRedefine/>
    <w:semiHidden/>
    <w:pPr>
      <w:ind w:left="1980" w:hanging="220"/>
    </w:pPr>
  </w:style>
  <w:style w:type="paragraph" w:styleId="Ttulodendice">
    <w:name w:val="index heading"/>
    <w:basedOn w:val="Normal"/>
    <w:next w:val="ndice1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locked/>
    <w:rPr>
      <w:rFonts w:ascii="Arial" w:hAnsi="Arial" w:cs="Arial"/>
      <w:sz w:val="24"/>
      <w:szCs w:val="24"/>
      <w:lang w:val="es-ES_tradnl" w:eastAsia="es-ES" w:bidi="ar-SA"/>
    </w:rPr>
  </w:style>
  <w:style w:type="character" w:styleId="Hipervnculo">
    <w:name w:val="Hyperlink"/>
    <w:rPr>
      <w:color w:val="3A4B5A"/>
      <w:u w:val="single"/>
    </w:rPr>
  </w:style>
  <w:style w:type="paragraph" w:customStyle="1" w:styleId="supertitulo">
    <w:name w:val="supertitulo"/>
    <w:basedOn w:val="Normal"/>
    <w:pPr>
      <w:spacing w:before="100" w:beforeAutospacing="1" w:after="72" w:line="240" w:lineRule="atLeast"/>
    </w:pPr>
    <w:rPr>
      <w:rFonts w:ascii="Times New Roman" w:hAnsi="Times New Roman" w:cs="Times New Roman"/>
      <w:color w:val="FFFFFF"/>
      <w:lang w:val="es-ES"/>
    </w:rPr>
  </w:style>
  <w:style w:type="paragraph" w:customStyle="1" w:styleId="supertitulo2">
    <w:name w:val="supertitulo2"/>
    <w:basedOn w:val="Normal"/>
    <w:pPr>
      <w:spacing w:before="100" w:beforeAutospacing="1" w:after="72" w:line="204" w:lineRule="atLeast"/>
    </w:pPr>
    <w:rPr>
      <w:rFonts w:ascii="Times New Roman" w:hAnsi="Times New Roman" w:cs="Times New Roman"/>
      <w:color w:val="FFFFFF"/>
      <w:sz w:val="17"/>
      <w:szCs w:val="17"/>
      <w:lang w:val="es-ES"/>
    </w:rPr>
  </w:style>
  <w:style w:type="paragraph" w:customStyle="1" w:styleId="negro1">
    <w:name w:val="negro1"/>
    <w:basedOn w:val="Normal"/>
    <w:rPr>
      <w:rFonts w:ascii="Times New Roman" w:hAnsi="Times New Roman" w:cs="Times New Roman"/>
      <w:color w:val="3A4B5A"/>
      <w:sz w:val="14"/>
      <w:szCs w:val="14"/>
      <w:lang w:val="es-ES"/>
    </w:rPr>
  </w:style>
  <w:style w:type="paragraph" w:customStyle="1" w:styleId="azul1">
    <w:name w:val="azul1"/>
    <w:basedOn w:val="Normal"/>
    <w:pPr>
      <w:spacing w:before="100" w:beforeAutospacing="1" w:after="120"/>
    </w:pPr>
    <w:rPr>
      <w:rFonts w:ascii="Times New Roman" w:hAnsi="Times New Roman" w:cs="Times New Roman"/>
      <w:color w:val="1174AB"/>
      <w:sz w:val="26"/>
      <w:szCs w:val="26"/>
      <w:u w:val="single"/>
      <w:lang w:val="es-ES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vanish/>
      <w:sz w:val="16"/>
      <w:szCs w:val="16"/>
      <w:lang w:val="es-ES"/>
    </w:rPr>
  </w:style>
  <w:style w:type="character" w:customStyle="1" w:styleId="subr">
    <w:name w:val="subr"/>
    <w:basedOn w:val="Fuentedeprrafopredeter"/>
  </w:style>
  <w:style w:type="paragraph" w:customStyle="1" w:styleId="CarCarCarCar">
    <w:name w:val="Car Car Car Car"/>
    <w:basedOn w:val="Normal"/>
    <w:rsid w:val="00466AE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1"/>
    <w:qFormat/>
    <w:rsid w:val="00630A4D"/>
    <w:pPr>
      <w:ind w:left="708"/>
    </w:pPr>
    <w:rPr>
      <w:rFonts w:cs="Times New Roman"/>
      <w:sz w:val="23"/>
      <w:szCs w:val="20"/>
      <w:lang w:val="es-ES"/>
    </w:rPr>
  </w:style>
  <w:style w:type="paragraph" w:customStyle="1" w:styleId="Default">
    <w:name w:val="Default"/>
    <w:rsid w:val="00754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rsid w:val="009228E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C65ED8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C65ED8"/>
    <w:rPr>
      <w:rFonts w:ascii="Arial" w:hAnsi="Arial" w:cs="Arial"/>
      <w:lang w:val="es-ES_tradnl" w:eastAsia="es-ES"/>
    </w:rPr>
  </w:style>
  <w:style w:type="character" w:styleId="Refdenotaalfinal">
    <w:name w:val="endnote reference"/>
    <w:rsid w:val="00C65ED8"/>
    <w:rPr>
      <w:vertAlign w:val="superscript"/>
    </w:rPr>
  </w:style>
  <w:style w:type="character" w:customStyle="1" w:styleId="TextonotapieCar">
    <w:name w:val="Texto nota pie Car"/>
    <w:link w:val="Textonotapie"/>
    <w:uiPriority w:val="99"/>
    <w:semiHidden/>
    <w:rsid w:val="00C205B9"/>
    <w:rPr>
      <w:rFonts w:ascii="Arial" w:hAnsi="Arial" w:cs="Arial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C558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8F4"/>
    <w:pPr>
      <w:widowControl w:val="0"/>
    </w:pPr>
    <w:rPr>
      <w:rFonts w:ascii="Calibri" w:eastAsia="Calibri" w:hAnsi="Calibri" w:cs="Times New Roman"/>
      <w:lang w:val="es-CO" w:eastAsia="en-US"/>
    </w:rPr>
  </w:style>
  <w:style w:type="character" w:styleId="Textoennegrita">
    <w:name w:val="Strong"/>
    <w:basedOn w:val="Fuentedeprrafopredeter"/>
    <w:uiPriority w:val="22"/>
    <w:qFormat/>
    <w:rsid w:val="00C27E5F"/>
    <w:rPr>
      <w:b/>
      <w:bCs/>
    </w:rPr>
  </w:style>
  <w:style w:type="paragraph" w:customStyle="1" w:styleId="paragraph">
    <w:name w:val="paragraph"/>
    <w:basedOn w:val="Normal"/>
    <w:rsid w:val="008A0F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8A0FE5"/>
  </w:style>
  <w:style w:type="character" w:customStyle="1" w:styleId="eop">
    <w:name w:val="eop"/>
    <w:basedOn w:val="Fuentedeprrafopredeter"/>
    <w:rsid w:val="008A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4852">
                          <w:marLeft w:val="2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788">
                      <w:marLeft w:val="6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single" w:sz="4" w:space="5" w:color="FFFFFF"/>
                        <w:bottom w:val="single" w:sz="4" w:space="7" w:color="FFFFFF"/>
                        <w:right w:val="single" w:sz="4" w:space="5" w:color="FFFFFF"/>
                      </w:divBdr>
                    </w:div>
                    <w:div w:id="1828935385">
                      <w:marLeft w:val="144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FE1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758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  <w:div w:id="1456437621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</w:divsChild>
                        </w:div>
                        <w:div w:id="2047562618">
                          <w:marLeft w:val="156"/>
                          <w:marRight w:val="156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C5C1-D5AD-467A-A1C4-5F2E2AA9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0</TotalTime>
  <Pages>3</Pages>
  <Words>586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No.</vt:lpstr>
    </vt:vector>
  </TitlesOfParts>
  <Company>CONTRALORIA DE SANTAFE DE BTA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No.</dc:title>
  <dc:subject/>
  <dc:creator>CONTRALORIA</dc:creator>
  <cp:keywords/>
  <dc:description/>
  <cp:lastModifiedBy>Alexandra Briceño Acero</cp:lastModifiedBy>
  <cp:revision>2</cp:revision>
  <cp:lastPrinted>2014-10-09T15:01:00Z</cp:lastPrinted>
  <dcterms:created xsi:type="dcterms:W3CDTF">2025-05-05T15:53:00Z</dcterms:created>
  <dcterms:modified xsi:type="dcterms:W3CDTF">2025-05-05T15:53:00Z</dcterms:modified>
</cp:coreProperties>
</file>