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149F2" w14:textId="024AC3AD" w:rsidR="00812CA9" w:rsidRPr="008B1432" w:rsidRDefault="00151A69" w:rsidP="00D65CDC">
      <w:pPr>
        <w:spacing w:line="360" w:lineRule="auto"/>
        <w:rPr>
          <w:b/>
          <w:lang w:val="pt-BR"/>
        </w:rPr>
      </w:pPr>
      <w:bookmarkStart w:id="0" w:name="_GoBack"/>
      <w:bookmarkEnd w:id="0"/>
      <w:r w:rsidRPr="008B1432">
        <w:rPr>
          <w:b/>
          <w:lang w:val="pt-BR"/>
        </w:rPr>
        <w:t>Sistema Auditado</w:t>
      </w:r>
      <w:r w:rsidR="00F2479E" w:rsidRPr="008B1432">
        <w:rPr>
          <w:b/>
          <w:lang w:val="pt-BR"/>
        </w:rPr>
        <w:t>:</w:t>
      </w:r>
    </w:p>
    <w:p w14:paraId="419D0A24" w14:textId="301E163B" w:rsidR="004E73BF" w:rsidRPr="008B1432" w:rsidRDefault="00151A69" w:rsidP="00D65CDC">
      <w:pPr>
        <w:spacing w:line="360" w:lineRule="auto"/>
        <w:rPr>
          <w:b/>
          <w:lang w:val="es-ES"/>
        </w:rPr>
      </w:pPr>
      <w:r w:rsidRPr="008B1432">
        <w:rPr>
          <w:b/>
          <w:lang w:val="es-ES"/>
        </w:rPr>
        <w:t xml:space="preserve">Proceso Auditado: </w:t>
      </w:r>
    </w:p>
    <w:p w14:paraId="5FEE9D34" w14:textId="7DF59C6A" w:rsidR="00F2479E" w:rsidRPr="008B1432" w:rsidRDefault="00151A69" w:rsidP="00D65CDC">
      <w:pPr>
        <w:spacing w:line="360" w:lineRule="auto"/>
        <w:rPr>
          <w:b/>
          <w:lang w:val="es-ES"/>
        </w:rPr>
      </w:pPr>
      <w:r>
        <w:rPr>
          <w:b/>
          <w:lang w:val="es-ES"/>
        </w:rPr>
        <w:t>Responsable d</w:t>
      </w:r>
      <w:r w:rsidRPr="008B1432">
        <w:rPr>
          <w:b/>
          <w:lang w:val="es-ES"/>
        </w:rPr>
        <w:t>e Proceso</w:t>
      </w:r>
      <w:r w:rsidR="00F2479E" w:rsidRPr="008B1432">
        <w:rPr>
          <w:rStyle w:val="Refdenotaalpie"/>
          <w:b/>
          <w:bCs/>
          <w:iCs/>
          <w:lang w:val="es-ES"/>
        </w:rPr>
        <w:footnoteReference w:id="1"/>
      </w:r>
      <w:r w:rsidRPr="008B1432">
        <w:rPr>
          <w:b/>
          <w:lang w:val="es-ES"/>
        </w:rPr>
        <w:t>:</w:t>
      </w:r>
    </w:p>
    <w:p w14:paraId="7700B49C" w14:textId="59BBDE84" w:rsidR="00714D87" w:rsidRPr="008B1432" w:rsidRDefault="00151A69" w:rsidP="00D65CDC">
      <w:pPr>
        <w:spacing w:line="360" w:lineRule="auto"/>
        <w:rPr>
          <w:b/>
          <w:lang w:val="es-ES"/>
        </w:rPr>
      </w:pPr>
      <w:r w:rsidRPr="008B1432">
        <w:rPr>
          <w:b/>
          <w:lang w:val="es-ES"/>
        </w:rPr>
        <w:t xml:space="preserve">Dependencia: </w:t>
      </w:r>
    </w:p>
    <w:p w14:paraId="13CC321F" w14:textId="171C6AE1" w:rsidR="00F2479E" w:rsidRPr="008B1432" w:rsidRDefault="00151A69" w:rsidP="00D65CDC">
      <w:pPr>
        <w:spacing w:line="360" w:lineRule="auto"/>
        <w:rPr>
          <w:b/>
          <w:lang w:val="es-ES"/>
        </w:rPr>
      </w:pPr>
      <w:r w:rsidRPr="008B1432">
        <w:rPr>
          <w:b/>
          <w:lang w:val="es-ES"/>
        </w:rPr>
        <w:t xml:space="preserve">Fecha: </w:t>
      </w:r>
    </w:p>
    <w:p w14:paraId="4CBB1AE7" w14:textId="77777777" w:rsidR="00F2479E" w:rsidRPr="008B1432" w:rsidRDefault="00F2479E" w:rsidP="00D65CDC">
      <w:pPr>
        <w:rPr>
          <w:sz w:val="8"/>
          <w:szCs w:val="8"/>
        </w:rPr>
      </w:pPr>
    </w:p>
    <w:p w14:paraId="7E57465D" w14:textId="4A7209F8" w:rsidR="00F2479E" w:rsidRPr="008B1432" w:rsidRDefault="00F2479E" w:rsidP="00F2479E">
      <w:pPr>
        <w:tabs>
          <w:tab w:val="left" w:pos="10153"/>
          <w:tab w:val="left" w:pos="10560"/>
          <w:tab w:val="left" w:pos="11694"/>
          <w:tab w:val="left" w:pos="13253"/>
        </w:tabs>
        <w:spacing w:line="360" w:lineRule="auto"/>
        <w:jc w:val="center"/>
        <w:outlineLvl w:val="0"/>
        <w:rPr>
          <w:b/>
          <w:bCs/>
          <w:iCs/>
          <w:lang w:val="es-ES"/>
        </w:rPr>
      </w:pPr>
      <w:r w:rsidRPr="008B1432">
        <w:rPr>
          <w:b/>
          <w:bCs/>
          <w:iCs/>
          <w:lang w:val="es-ES"/>
        </w:rPr>
        <w:t>NO CONFORMIDADES</w:t>
      </w:r>
      <w:r w:rsidRPr="008B1432">
        <w:rPr>
          <w:rStyle w:val="Refdenotaalpie"/>
          <w:b/>
          <w:bCs/>
          <w:iCs/>
          <w:lang w:val="es-ES"/>
        </w:rPr>
        <w:footnoteReference w:id="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844"/>
        <w:gridCol w:w="5247"/>
        <w:gridCol w:w="1835"/>
      </w:tblGrid>
      <w:tr w:rsidR="008B1432" w:rsidRPr="008B1432" w14:paraId="18548992" w14:textId="77777777" w:rsidTr="008B1432">
        <w:trPr>
          <w:trHeight w:val="678"/>
        </w:trPr>
        <w:tc>
          <w:tcPr>
            <w:tcW w:w="296" w:type="pct"/>
            <w:vAlign w:val="center"/>
          </w:tcPr>
          <w:p w14:paraId="05F4F592" w14:textId="77777777" w:rsidR="008B1432" w:rsidRPr="008B1432" w:rsidRDefault="008B1432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8"/>
                <w:szCs w:val="18"/>
                <w:lang w:val="pt-BR"/>
              </w:rPr>
            </w:pPr>
            <w:r w:rsidRPr="008B1432">
              <w:rPr>
                <w:b/>
                <w:bCs/>
                <w:iCs/>
                <w:sz w:val="18"/>
                <w:szCs w:val="18"/>
                <w:lang w:val="pt-BR"/>
              </w:rPr>
              <w:t xml:space="preserve">No. </w:t>
            </w:r>
          </w:p>
        </w:tc>
        <w:tc>
          <w:tcPr>
            <w:tcW w:w="972" w:type="pct"/>
            <w:vAlign w:val="center"/>
          </w:tcPr>
          <w:p w14:paraId="35A85BC3" w14:textId="4C1FD662" w:rsidR="008B1432" w:rsidRPr="008B1432" w:rsidRDefault="008B1432" w:rsidP="00F2479E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8"/>
                <w:szCs w:val="18"/>
                <w:lang w:val="pt-BR"/>
              </w:rPr>
            </w:pPr>
            <w:r w:rsidRPr="008B1432">
              <w:rPr>
                <w:b/>
                <w:bCs/>
                <w:sz w:val="18"/>
                <w:szCs w:val="18"/>
                <w:lang w:val="es-ES"/>
              </w:rPr>
              <w:t>NORMA Y REQUISITO QUE SE INCUMPLE</w:t>
            </w:r>
          </w:p>
        </w:tc>
        <w:tc>
          <w:tcPr>
            <w:tcW w:w="2765" w:type="pct"/>
            <w:vAlign w:val="center"/>
          </w:tcPr>
          <w:p w14:paraId="688A89E2" w14:textId="67C6AE76" w:rsidR="008B1432" w:rsidRPr="008B1432" w:rsidRDefault="008B1432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8"/>
                <w:szCs w:val="18"/>
                <w:lang w:val="pt-BR"/>
              </w:rPr>
            </w:pPr>
            <w:r w:rsidRPr="008B1432">
              <w:rPr>
                <w:b/>
                <w:bCs/>
                <w:iCs/>
                <w:sz w:val="18"/>
                <w:szCs w:val="18"/>
                <w:lang w:val="pt-BR"/>
              </w:rPr>
              <w:t>DESCRIPCIÓN</w:t>
            </w:r>
          </w:p>
        </w:tc>
        <w:tc>
          <w:tcPr>
            <w:tcW w:w="968" w:type="pct"/>
            <w:vAlign w:val="center"/>
          </w:tcPr>
          <w:p w14:paraId="28DF4486" w14:textId="40226A17" w:rsidR="008B1432" w:rsidRPr="008B1432" w:rsidRDefault="008B1432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8"/>
                <w:szCs w:val="18"/>
                <w:lang w:val="pt-BR"/>
              </w:rPr>
            </w:pPr>
            <w:r w:rsidRPr="008B1432">
              <w:rPr>
                <w:b/>
                <w:bCs/>
                <w:iCs/>
                <w:sz w:val="18"/>
                <w:szCs w:val="18"/>
                <w:lang w:val="pt-BR"/>
              </w:rPr>
              <w:t>NOMBRES EQUIPO AUDITOR</w:t>
            </w:r>
          </w:p>
        </w:tc>
      </w:tr>
      <w:tr w:rsidR="008B1432" w:rsidRPr="008B1432" w14:paraId="7D11B147" w14:textId="77777777" w:rsidTr="008B1432">
        <w:trPr>
          <w:trHeight w:val="450"/>
        </w:trPr>
        <w:tc>
          <w:tcPr>
            <w:tcW w:w="296" w:type="pct"/>
            <w:vAlign w:val="center"/>
          </w:tcPr>
          <w:p w14:paraId="7E2E650D" w14:textId="77777777" w:rsidR="008B1432" w:rsidRPr="008B1432" w:rsidRDefault="008B1432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972" w:type="pct"/>
          </w:tcPr>
          <w:p w14:paraId="08E4689D" w14:textId="4C1C9C0D" w:rsidR="008B1432" w:rsidRPr="008B1432" w:rsidRDefault="008B1432" w:rsidP="00D65CDC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2765" w:type="pct"/>
            <w:vAlign w:val="center"/>
          </w:tcPr>
          <w:p w14:paraId="5426FCAD" w14:textId="23EC4286" w:rsidR="008B1432" w:rsidRPr="008B1432" w:rsidRDefault="008B1432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968" w:type="pct"/>
            <w:vAlign w:val="center"/>
          </w:tcPr>
          <w:p w14:paraId="63277DCB" w14:textId="6852F3A3" w:rsidR="008B1432" w:rsidRPr="008B1432" w:rsidRDefault="008B1432" w:rsidP="00D65CDC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</w:p>
        </w:tc>
      </w:tr>
      <w:tr w:rsidR="008B1432" w:rsidRPr="008B1432" w14:paraId="442441FE" w14:textId="77777777" w:rsidTr="008B1432">
        <w:trPr>
          <w:trHeight w:val="438"/>
        </w:trPr>
        <w:tc>
          <w:tcPr>
            <w:tcW w:w="296" w:type="pct"/>
            <w:vAlign w:val="center"/>
          </w:tcPr>
          <w:p w14:paraId="2ACAFD83" w14:textId="77777777" w:rsidR="008B1432" w:rsidRPr="008B1432" w:rsidRDefault="008B1432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972" w:type="pct"/>
          </w:tcPr>
          <w:p w14:paraId="09908975" w14:textId="77777777" w:rsidR="008B1432" w:rsidRPr="008B1432" w:rsidRDefault="008B1432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2765" w:type="pct"/>
            <w:vAlign w:val="center"/>
          </w:tcPr>
          <w:p w14:paraId="7C4DDB91" w14:textId="77777777" w:rsidR="008B1432" w:rsidRPr="008B1432" w:rsidRDefault="008B1432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968" w:type="pct"/>
            <w:vAlign w:val="center"/>
          </w:tcPr>
          <w:p w14:paraId="6F8B0AA5" w14:textId="77777777" w:rsidR="008B1432" w:rsidRPr="008B1432" w:rsidRDefault="008B1432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</w:p>
        </w:tc>
      </w:tr>
      <w:tr w:rsidR="008B1432" w:rsidRPr="008B1432" w14:paraId="48456C23" w14:textId="77777777" w:rsidTr="008B1432">
        <w:trPr>
          <w:trHeight w:val="456"/>
        </w:trPr>
        <w:tc>
          <w:tcPr>
            <w:tcW w:w="296" w:type="pct"/>
            <w:vAlign w:val="center"/>
          </w:tcPr>
          <w:p w14:paraId="3E049666" w14:textId="77777777" w:rsidR="008B1432" w:rsidRPr="008B1432" w:rsidRDefault="008B1432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972" w:type="pct"/>
          </w:tcPr>
          <w:p w14:paraId="62E653F4" w14:textId="77777777" w:rsidR="008B1432" w:rsidRPr="008B1432" w:rsidRDefault="008B1432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2765" w:type="pct"/>
            <w:vAlign w:val="center"/>
          </w:tcPr>
          <w:p w14:paraId="1EE26D57" w14:textId="77777777" w:rsidR="008B1432" w:rsidRPr="008B1432" w:rsidRDefault="008B1432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968" w:type="pct"/>
            <w:vAlign w:val="center"/>
          </w:tcPr>
          <w:p w14:paraId="4AA8C975" w14:textId="77777777" w:rsidR="008B1432" w:rsidRPr="008B1432" w:rsidRDefault="008B1432" w:rsidP="00812CA9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</w:p>
        </w:tc>
      </w:tr>
    </w:tbl>
    <w:p w14:paraId="1D5F92F7" w14:textId="77777777" w:rsidR="00714D87" w:rsidRPr="008B1432" w:rsidRDefault="00714D87" w:rsidP="00D65CDC">
      <w:pPr>
        <w:rPr>
          <w:sz w:val="18"/>
          <w:szCs w:val="18"/>
        </w:rPr>
      </w:pPr>
    </w:p>
    <w:p w14:paraId="4103DC45" w14:textId="47065A87" w:rsidR="00F2479E" w:rsidRPr="008B1432" w:rsidRDefault="00F2479E" w:rsidP="00D65CDC">
      <w:pPr>
        <w:jc w:val="center"/>
        <w:rPr>
          <w:b/>
          <w:lang w:val="pt-BR"/>
        </w:rPr>
      </w:pPr>
      <w:r w:rsidRPr="008B1432">
        <w:rPr>
          <w:b/>
          <w:lang w:val="pt-BR"/>
        </w:rPr>
        <w:t>OPORTUNIDADES DE MEJORA</w:t>
      </w:r>
      <w:r w:rsidR="00D65CDC" w:rsidRPr="008B1432">
        <w:rPr>
          <w:rStyle w:val="Refdenotaalpie"/>
          <w:b/>
          <w:bCs/>
          <w:iCs/>
          <w:szCs w:val="20"/>
          <w:lang w:val="pt-BR"/>
        </w:rPr>
        <w:footnoteReference w:id="3"/>
      </w:r>
    </w:p>
    <w:p w14:paraId="6DB6DBDF" w14:textId="77777777" w:rsidR="00F2479E" w:rsidRPr="008B1432" w:rsidRDefault="00F2479E" w:rsidP="00D65CDC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805"/>
        <w:gridCol w:w="1837"/>
      </w:tblGrid>
      <w:tr w:rsidR="008B1432" w:rsidRPr="008B1432" w14:paraId="79CE6CE5" w14:textId="77777777" w:rsidTr="008B1432">
        <w:trPr>
          <w:trHeight w:val="533"/>
        </w:trPr>
        <w:tc>
          <w:tcPr>
            <w:tcW w:w="446" w:type="pct"/>
            <w:vAlign w:val="center"/>
          </w:tcPr>
          <w:p w14:paraId="5FE6BC0C" w14:textId="77777777" w:rsidR="00F2479E" w:rsidRPr="008B1432" w:rsidRDefault="00F2479E" w:rsidP="00B436C5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8"/>
                <w:szCs w:val="18"/>
                <w:lang w:val="pt-BR"/>
              </w:rPr>
            </w:pPr>
            <w:r w:rsidRPr="008B1432">
              <w:rPr>
                <w:b/>
                <w:bCs/>
                <w:iCs/>
                <w:sz w:val="18"/>
                <w:szCs w:val="18"/>
                <w:lang w:val="pt-BR"/>
              </w:rPr>
              <w:t xml:space="preserve">No. </w:t>
            </w:r>
          </w:p>
        </w:tc>
        <w:tc>
          <w:tcPr>
            <w:tcW w:w="3586" w:type="pct"/>
            <w:vAlign w:val="center"/>
          </w:tcPr>
          <w:p w14:paraId="31C8F4D2" w14:textId="77777777" w:rsidR="00F2479E" w:rsidRPr="008B1432" w:rsidRDefault="00F2479E" w:rsidP="00B436C5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8"/>
                <w:szCs w:val="18"/>
                <w:lang w:val="pt-BR"/>
              </w:rPr>
            </w:pPr>
            <w:r w:rsidRPr="008B1432">
              <w:rPr>
                <w:b/>
                <w:bCs/>
                <w:iCs/>
                <w:sz w:val="18"/>
                <w:szCs w:val="18"/>
                <w:lang w:val="pt-BR"/>
              </w:rPr>
              <w:t>DESCRIPCIÓN</w:t>
            </w:r>
          </w:p>
        </w:tc>
        <w:tc>
          <w:tcPr>
            <w:tcW w:w="969" w:type="pct"/>
            <w:vAlign w:val="center"/>
          </w:tcPr>
          <w:p w14:paraId="199164A2" w14:textId="77777777" w:rsidR="00F2479E" w:rsidRPr="008B1432" w:rsidRDefault="00F2479E" w:rsidP="00B436C5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8"/>
                <w:szCs w:val="18"/>
                <w:lang w:val="pt-BR"/>
              </w:rPr>
            </w:pPr>
            <w:r w:rsidRPr="008B1432">
              <w:rPr>
                <w:b/>
                <w:bCs/>
                <w:iCs/>
                <w:sz w:val="18"/>
                <w:szCs w:val="18"/>
                <w:lang w:val="pt-BR"/>
              </w:rPr>
              <w:t>NOMBRES EQUIPO AUDITOR</w:t>
            </w:r>
          </w:p>
        </w:tc>
      </w:tr>
      <w:tr w:rsidR="008B1432" w:rsidRPr="008B1432" w14:paraId="14B2E7FC" w14:textId="77777777" w:rsidTr="008B1432">
        <w:trPr>
          <w:trHeight w:val="450"/>
        </w:trPr>
        <w:tc>
          <w:tcPr>
            <w:tcW w:w="446" w:type="pct"/>
            <w:vAlign w:val="center"/>
          </w:tcPr>
          <w:p w14:paraId="7F34896B" w14:textId="77777777" w:rsidR="00F2479E" w:rsidRPr="008B1432" w:rsidRDefault="00F2479E" w:rsidP="00B436C5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3586" w:type="pct"/>
          </w:tcPr>
          <w:p w14:paraId="1D88D45F" w14:textId="77777777" w:rsidR="00F2479E" w:rsidRPr="008B1432" w:rsidRDefault="00F2479E" w:rsidP="00B436C5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969" w:type="pct"/>
            <w:vAlign w:val="center"/>
          </w:tcPr>
          <w:p w14:paraId="58717C1A" w14:textId="77777777" w:rsidR="00F2479E" w:rsidRPr="008B1432" w:rsidRDefault="00F2479E" w:rsidP="00B436C5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</w:p>
        </w:tc>
      </w:tr>
      <w:tr w:rsidR="008B1432" w:rsidRPr="008B1432" w14:paraId="445F01E7" w14:textId="77777777" w:rsidTr="008B1432">
        <w:trPr>
          <w:trHeight w:val="438"/>
        </w:trPr>
        <w:tc>
          <w:tcPr>
            <w:tcW w:w="446" w:type="pct"/>
            <w:vAlign w:val="center"/>
          </w:tcPr>
          <w:p w14:paraId="2E7A6FA9" w14:textId="77777777" w:rsidR="00F2479E" w:rsidRPr="008B1432" w:rsidRDefault="00F2479E" w:rsidP="00B436C5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3586" w:type="pct"/>
          </w:tcPr>
          <w:p w14:paraId="2A1A7A51" w14:textId="77777777" w:rsidR="00F2479E" w:rsidRPr="008B1432" w:rsidRDefault="00F2479E" w:rsidP="00B436C5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969" w:type="pct"/>
            <w:vAlign w:val="center"/>
          </w:tcPr>
          <w:p w14:paraId="5B4A16F1" w14:textId="77777777" w:rsidR="00F2479E" w:rsidRPr="008B1432" w:rsidRDefault="00F2479E" w:rsidP="00B436C5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</w:p>
        </w:tc>
      </w:tr>
      <w:tr w:rsidR="008B1432" w:rsidRPr="008B1432" w14:paraId="63C60108" w14:textId="77777777" w:rsidTr="008B1432">
        <w:trPr>
          <w:trHeight w:val="456"/>
        </w:trPr>
        <w:tc>
          <w:tcPr>
            <w:tcW w:w="446" w:type="pct"/>
            <w:vAlign w:val="center"/>
          </w:tcPr>
          <w:p w14:paraId="0BD8D968" w14:textId="77777777" w:rsidR="00F2479E" w:rsidRPr="008B1432" w:rsidRDefault="00F2479E" w:rsidP="00B436C5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3586" w:type="pct"/>
          </w:tcPr>
          <w:p w14:paraId="19192022" w14:textId="77777777" w:rsidR="00F2479E" w:rsidRPr="008B1432" w:rsidRDefault="00F2479E" w:rsidP="00B436C5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</w:p>
        </w:tc>
        <w:tc>
          <w:tcPr>
            <w:tcW w:w="969" w:type="pct"/>
            <w:vAlign w:val="center"/>
          </w:tcPr>
          <w:p w14:paraId="4D3ACC8C" w14:textId="77777777" w:rsidR="00F2479E" w:rsidRPr="008B1432" w:rsidRDefault="00F2479E" w:rsidP="00B436C5">
            <w:pPr>
              <w:tabs>
                <w:tab w:val="left" w:pos="10153"/>
                <w:tab w:val="left" w:pos="10560"/>
                <w:tab w:val="left" w:pos="11694"/>
                <w:tab w:val="left" w:pos="13253"/>
              </w:tabs>
              <w:jc w:val="center"/>
              <w:outlineLvl w:val="0"/>
              <w:rPr>
                <w:b/>
                <w:bCs/>
                <w:iCs/>
                <w:sz w:val="16"/>
                <w:szCs w:val="16"/>
                <w:lang w:val="pt-BR"/>
              </w:rPr>
            </w:pPr>
          </w:p>
        </w:tc>
      </w:tr>
    </w:tbl>
    <w:p w14:paraId="095166CC" w14:textId="77777777" w:rsidR="00F2479E" w:rsidRPr="008B1432" w:rsidRDefault="00F2479E" w:rsidP="00812CA9">
      <w:pPr>
        <w:tabs>
          <w:tab w:val="left" w:pos="10153"/>
          <w:tab w:val="left" w:pos="10560"/>
          <w:tab w:val="left" w:pos="11694"/>
          <w:tab w:val="left" w:pos="13253"/>
        </w:tabs>
        <w:jc w:val="center"/>
        <w:outlineLvl w:val="0"/>
        <w:rPr>
          <w:b/>
          <w:bCs/>
          <w:iCs/>
          <w:strike/>
          <w:sz w:val="20"/>
          <w:szCs w:val="20"/>
          <w:lang w:val="pt-BR"/>
        </w:rPr>
      </w:pPr>
    </w:p>
    <w:p w14:paraId="5A85BDFA" w14:textId="72FA9EBD" w:rsidR="00F2479E" w:rsidRPr="008B1432" w:rsidRDefault="00F2479E" w:rsidP="00F2479E">
      <w:pPr>
        <w:jc w:val="both"/>
        <w:rPr>
          <w:b/>
          <w:bCs/>
          <w:sz w:val="20"/>
          <w:szCs w:val="20"/>
        </w:rPr>
      </w:pPr>
      <w:r w:rsidRPr="008B1432">
        <w:rPr>
          <w:b/>
          <w:bCs/>
          <w:sz w:val="20"/>
          <w:szCs w:val="20"/>
        </w:rPr>
        <w:t>RESPONSABLE DE PROCESO</w:t>
      </w:r>
    </w:p>
    <w:p w14:paraId="24B93B0B" w14:textId="13A89BA5" w:rsidR="00F2479E" w:rsidRPr="008B1432" w:rsidRDefault="00F2479E" w:rsidP="00F2479E">
      <w:pPr>
        <w:jc w:val="both"/>
        <w:rPr>
          <w:sz w:val="20"/>
          <w:szCs w:val="20"/>
        </w:rPr>
      </w:pPr>
      <w:r w:rsidRPr="008B1432">
        <w:rPr>
          <w:b/>
          <w:bCs/>
          <w:sz w:val="20"/>
          <w:szCs w:val="20"/>
        </w:rPr>
        <w:t>Nombre:</w:t>
      </w:r>
      <w:r w:rsidRPr="008B1432">
        <w:rPr>
          <w:sz w:val="20"/>
          <w:szCs w:val="20"/>
        </w:rPr>
        <w:t xml:space="preserve">   </w:t>
      </w:r>
    </w:p>
    <w:p w14:paraId="2C1C4C0A" w14:textId="77777777" w:rsidR="00F2479E" w:rsidRPr="008B1432" w:rsidRDefault="00F2479E" w:rsidP="00F2479E">
      <w:pPr>
        <w:jc w:val="both"/>
        <w:rPr>
          <w:sz w:val="20"/>
          <w:szCs w:val="20"/>
        </w:rPr>
      </w:pPr>
      <w:r w:rsidRPr="008B1432">
        <w:rPr>
          <w:sz w:val="20"/>
          <w:szCs w:val="20"/>
        </w:rPr>
        <w:t xml:space="preserve">Firma: </w:t>
      </w:r>
    </w:p>
    <w:p w14:paraId="765E4F75" w14:textId="77777777" w:rsidR="00F2479E" w:rsidRPr="008B1432" w:rsidRDefault="00F2479E" w:rsidP="00812CA9">
      <w:pPr>
        <w:jc w:val="both"/>
        <w:rPr>
          <w:sz w:val="20"/>
          <w:szCs w:val="20"/>
        </w:rPr>
      </w:pPr>
    </w:p>
    <w:p w14:paraId="7C86DAAD" w14:textId="77777777" w:rsidR="00F2479E" w:rsidRPr="008B1432" w:rsidRDefault="00F2479E" w:rsidP="00F2479E">
      <w:pPr>
        <w:jc w:val="both"/>
        <w:rPr>
          <w:sz w:val="20"/>
          <w:szCs w:val="20"/>
        </w:rPr>
      </w:pPr>
      <w:r w:rsidRPr="008B1432">
        <w:rPr>
          <w:b/>
          <w:bCs/>
          <w:sz w:val="20"/>
          <w:szCs w:val="20"/>
        </w:rPr>
        <w:t>EQUIPO AUDITOR</w:t>
      </w:r>
      <w:r w:rsidRPr="008B1432">
        <w:rPr>
          <w:sz w:val="20"/>
          <w:szCs w:val="20"/>
        </w:rPr>
        <w:t xml:space="preserve">   </w:t>
      </w:r>
    </w:p>
    <w:p w14:paraId="5C80172E" w14:textId="77777777" w:rsidR="00F2479E" w:rsidRPr="008B1432" w:rsidRDefault="00F2479E" w:rsidP="00F2479E">
      <w:pPr>
        <w:jc w:val="both"/>
        <w:rPr>
          <w:b/>
          <w:bCs/>
          <w:sz w:val="20"/>
          <w:szCs w:val="20"/>
        </w:rPr>
      </w:pPr>
      <w:r w:rsidRPr="008B1432">
        <w:rPr>
          <w:b/>
          <w:bCs/>
          <w:sz w:val="20"/>
          <w:szCs w:val="20"/>
        </w:rPr>
        <w:t>Nombre:</w:t>
      </w:r>
    </w:p>
    <w:p w14:paraId="39063520" w14:textId="77777777" w:rsidR="00F2479E" w:rsidRPr="008B1432" w:rsidRDefault="00F2479E" w:rsidP="00F2479E">
      <w:pPr>
        <w:jc w:val="both"/>
        <w:rPr>
          <w:sz w:val="20"/>
          <w:szCs w:val="20"/>
        </w:rPr>
      </w:pPr>
      <w:r w:rsidRPr="008B1432">
        <w:rPr>
          <w:sz w:val="20"/>
          <w:szCs w:val="20"/>
        </w:rPr>
        <w:t xml:space="preserve">Firma: </w:t>
      </w:r>
    </w:p>
    <w:p w14:paraId="1B1B2C80" w14:textId="77777777" w:rsidR="00F2479E" w:rsidRPr="008B1432" w:rsidRDefault="00F2479E" w:rsidP="00812CA9">
      <w:pPr>
        <w:jc w:val="both"/>
        <w:rPr>
          <w:sz w:val="20"/>
          <w:szCs w:val="20"/>
        </w:rPr>
      </w:pPr>
    </w:p>
    <w:p w14:paraId="202C2DF9" w14:textId="77777777" w:rsidR="00F2479E" w:rsidRPr="008B1432" w:rsidRDefault="00F2479E" w:rsidP="00F2479E">
      <w:pPr>
        <w:jc w:val="both"/>
        <w:rPr>
          <w:b/>
          <w:bCs/>
          <w:sz w:val="20"/>
          <w:szCs w:val="20"/>
        </w:rPr>
      </w:pPr>
      <w:r w:rsidRPr="008B1432">
        <w:rPr>
          <w:b/>
          <w:bCs/>
          <w:sz w:val="20"/>
          <w:szCs w:val="20"/>
        </w:rPr>
        <w:t>Nombre:</w:t>
      </w:r>
    </w:p>
    <w:p w14:paraId="0B163745" w14:textId="70599CFC" w:rsidR="00F2479E" w:rsidRPr="008B1432" w:rsidRDefault="00F2479E" w:rsidP="00812CA9">
      <w:pPr>
        <w:jc w:val="both"/>
        <w:rPr>
          <w:sz w:val="20"/>
          <w:szCs w:val="20"/>
        </w:rPr>
      </w:pPr>
      <w:r w:rsidRPr="008B1432">
        <w:rPr>
          <w:sz w:val="20"/>
          <w:szCs w:val="20"/>
        </w:rPr>
        <w:t xml:space="preserve">Firma: </w:t>
      </w:r>
    </w:p>
    <w:sectPr w:rsidR="00F2479E" w:rsidRPr="008B1432" w:rsidSect="00812CA9">
      <w:headerReference w:type="default" r:id="rId8"/>
      <w:pgSz w:w="12242" w:h="15842" w:code="1"/>
      <w:pgMar w:top="1701" w:right="1043" w:bottom="1418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C8831" w14:textId="77777777" w:rsidR="006F3669" w:rsidRDefault="006F3669">
      <w:r>
        <w:separator/>
      </w:r>
    </w:p>
  </w:endnote>
  <w:endnote w:type="continuationSeparator" w:id="0">
    <w:p w14:paraId="54F78A66" w14:textId="77777777" w:rsidR="006F3669" w:rsidRDefault="006F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6F7A1" w14:textId="77777777" w:rsidR="006F3669" w:rsidRDefault="006F3669">
      <w:r>
        <w:separator/>
      </w:r>
    </w:p>
  </w:footnote>
  <w:footnote w:type="continuationSeparator" w:id="0">
    <w:p w14:paraId="165790C4" w14:textId="77777777" w:rsidR="006F3669" w:rsidRDefault="006F3669">
      <w:r>
        <w:continuationSeparator/>
      </w:r>
    </w:p>
  </w:footnote>
  <w:footnote w:id="1">
    <w:p w14:paraId="310FF9CD" w14:textId="7BDD409E" w:rsidR="00F2479E" w:rsidRPr="008B1432" w:rsidRDefault="00F2479E" w:rsidP="008B1432">
      <w:pPr>
        <w:pStyle w:val="Textonotapie"/>
        <w:spacing w:after="240"/>
        <w:rPr>
          <w:sz w:val="16"/>
          <w:szCs w:val="16"/>
          <w:lang w:val="es-CO"/>
        </w:rPr>
      </w:pPr>
      <w:r w:rsidRPr="008B1432">
        <w:rPr>
          <w:rStyle w:val="Refdenotaalpie"/>
          <w:sz w:val="16"/>
          <w:szCs w:val="16"/>
        </w:rPr>
        <w:footnoteRef/>
      </w:r>
      <w:r w:rsidRPr="008B1432">
        <w:rPr>
          <w:sz w:val="16"/>
          <w:szCs w:val="16"/>
        </w:rPr>
        <w:t xml:space="preserve"> </w:t>
      </w:r>
      <w:r w:rsidRPr="008B1432">
        <w:rPr>
          <w:rStyle w:val="ui-provider"/>
          <w:sz w:val="16"/>
          <w:szCs w:val="16"/>
        </w:rPr>
        <w:t xml:space="preserve">Para el proceso de Vigilancia y Control a la Gestión Fiscal y el proceso de Participación Ciudadana y Comunicación con Partes Interesadas, registre el nombre del </w:t>
      </w:r>
      <w:r w:rsidR="003C53A5" w:rsidRPr="008B1432">
        <w:rPr>
          <w:rStyle w:val="ui-provider"/>
          <w:sz w:val="16"/>
          <w:szCs w:val="16"/>
        </w:rPr>
        <w:t xml:space="preserve">director sectorial </w:t>
      </w:r>
      <w:r w:rsidRPr="008B1432">
        <w:rPr>
          <w:rStyle w:val="ui-provider"/>
          <w:sz w:val="16"/>
          <w:szCs w:val="16"/>
        </w:rPr>
        <w:t xml:space="preserve">o </w:t>
      </w:r>
      <w:r w:rsidR="003C53A5" w:rsidRPr="008B1432">
        <w:rPr>
          <w:rStyle w:val="ui-provider"/>
          <w:sz w:val="16"/>
          <w:szCs w:val="16"/>
        </w:rPr>
        <w:t>gerente local</w:t>
      </w:r>
      <w:r w:rsidRPr="008B1432">
        <w:rPr>
          <w:rStyle w:val="ui-provider"/>
          <w:sz w:val="16"/>
          <w:szCs w:val="16"/>
        </w:rPr>
        <w:t>, según sea el caso.</w:t>
      </w:r>
    </w:p>
  </w:footnote>
  <w:footnote w:id="2">
    <w:p w14:paraId="13F54AA9" w14:textId="489E5D95" w:rsidR="00F2479E" w:rsidRPr="008B1432" w:rsidRDefault="00F2479E" w:rsidP="008B1432">
      <w:pPr>
        <w:pStyle w:val="Textonotapie"/>
        <w:spacing w:after="240"/>
        <w:rPr>
          <w:sz w:val="16"/>
          <w:szCs w:val="16"/>
          <w:lang w:val="es-CO"/>
        </w:rPr>
      </w:pPr>
      <w:r w:rsidRPr="008B1432">
        <w:rPr>
          <w:rStyle w:val="Refdenotaalpie"/>
          <w:sz w:val="16"/>
          <w:szCs w:val="16"/>
        </w:rPr>
        <w:footnoteRef/>
      </w:r>
      <w:r w:rsidRPr="008B1432">
        <w:rPr>
          <w:sz w:val="16"/>
          <w:szCs w:val="16"/>
        </w:rPr>
        <w:t xml:space="preserve"> </w:t>
      </w:r>
      <w:r w:rsidRPr="008B1432">
        <w:rPr>
          <w:sz w:val="16"/>
          <w:szCs w:val="16"/>
          <w:lang w:val="es-CO"/>
        </w:rPr>
        <w:t xml:space="preserve">Registre en el cuadro </w:t>
      </w:r>
      <w:r w:rsidR="00D65CDC" w:rsidRPr="008B1432">
        <w:rPr>
          <w:sz w:val="16"/>
          <w:szCs w:val="16"/>
          <w:lang w:val="es-CO"/>
        </w:rPr>
        <w:t xml:space="preserve">una descripción clara y concisa de la situación evidenciada que generó </w:t>
      </w:r>
      <w:r w:rsidRPr="008B1432">
        <w:rPr>
          <w:sz w:val="16"/>
          <w:szCs w:val="16"/>
          <w:lang w:val="es-CO"/>
        </w:rPr>
        <w:t>la No Conformidad</w:t>
      </w:r>
      <w:r w:rsidR="00D65CDC" w:rsidRPr="008B1432">
        <w:rPr>
          <w:sz w:val="16"/>
          <w:szCs w:val="16"/>
          <w:lang w:val="es-CO"/>
        </w:rPr>
        <w:t xml:space="preserve"> formulada,</w:t>
      </w:r>
      <w:r w:rsidRPr="008B1432">
        <w:rPr>
          <w:sz w:val="16"/>
          <w:szCs w:val="16"/>
          <w:lang w:val="es-CO"/>
        </w:rPr>
        <w:t xml:space="preserve"> incluyendo</w:t>
      </w:r>
      <w:r w:rsidR="00D65CDC" w:rsidRPr="008B1432">
        <w:rPr>
          <w:sz w:val="16"/>
          <w:szCs w:val="16"/>
          <w:lang w:val="es-CO"/>
        </w:rPr>
        <w:t xml:space="preserve"> el criterio que incumple y el nombre de los integrantes del equipo auditor; en caso de no presentarse, diligenciar la primera fila con N/A</w:t>
      </w:r>
    </w:p>
  </w:footnote>
  <w:footnote w:id="3">
    <w:p w14:paraId="1F4082F6" w14:textId="77777777" w:rsidR="00D65CDC" w:rsidRPr="008B1432" w:rsidRDefault="00D65CDC" w:rsidP="00D65CDC">
      <w:pPr>
        <w:pStyle w:val="Textonotapie"/>
        <w:rPr>
          <w:sz w:val="16"/>
          <w:szCs w:val="16"/>
          <w:lang w:val="es-CO"/>
        </w:rPr>
      </w:pPr>
      <w:r w:rsidRPr="008B1432">
        <w:rPr>
          <w:rStyle w:val="Refdenotaalpie"/>
          <w:sz w:val="16"/>
          <w:szCs w:val="16"/>
        </w:rPr>
        <w:footnoteRef/>
      </w:r>
      <w:r w:rsidRPr="008B1432">
        <w:rPr>
          <w:sz w:val="16"/>
          <w:szCs w:val="16"/>
        </w:rPr>
        <w:t xml:space="preserve"> Registre en el cuadro </w:t>
      </w:r>
      <w:r w:rsidRPr="008B1432">
        <w:rPr>
          <w:sz w:val="16"/>
          <w:szCs w:val="16"/>
          <w:lang w:val="es-CO"/>
        </w:rPr>
        <w:t xml:space="preserve">una descripción clara y concisa de </w:t>
      </w:r>
      <w:r w:rsidRPr="008B1432">
        <w:rPr>
          <w:sz w:val="16"/>
          <w:szCs w:val="16"/>
        </w:rPr>
        <w:t xml:space="preserve">la oportunidad de mejora detectada </w:t>
      </w:r>
      <w:r w:rsidRPr="008B1432">
        <w:rPr>
          <w:sz w:val="16"/>
          <w:szCs w:val="16"/>
          <w:lang w:val="es-CO"/>
        </w:rPr>
        <w:t>y el nombre de los integrantes del equipo auditor; en caso de no presentarse, diligenciar la primera fila con N/A</w:t>
      </w:r>
    </w:p>
    <w:p w14:paraId="59CBB6EC" w14:textId="5C576167" w:rsidR="00D65CDC" w:rsidRPr="008B1432" w:rsidRDefault="00D65CDC">
      <w:pPr>
        <w:pStyle w:val="Textonotapie"/>
        <w:rPr>
          <w:sz w:val="16"/>
          <w:szCs w:val="16"/>
          <w:lang w:val="es-C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13"/>
      <w:gridCol w:w="6379"/>
      <w:gridCol w:w="1564"/>
    </w:tblGrid>
    <w:tr w:rsidR="002639CD" w14:paraId="4B106896" w14:textId="77777777" w:rsidTr="006349FB">
      <w:trPr>
        <w:trHeight w:hRule="exact" w:val="719"/>
        <w:jc w:val="center"/>
      </w:trPr>
      <w:tc>
        <w:tcPr>
          <w:tcW w:w="14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0A1A3BD7" w14:textId="0047E070" w:rsidR="002639CD" w:rsidRPr="008449CC" w:rsidRDefault="006349FB" w:rsidP="00844D87">
          <w:pPr>
            <w:pStyle w:val="TableParagraph"/>
            <w:spacing w:before="11"/>
            <w:jc w:val="center"/>
            <w:rPr>
              <w:rFonts w:ascii="Arial" w:eastAsia="Arial" w:hAnsi="Arial" w:cs="Arial"/>
              <w:b/>
              <w:bCs/>
              <w:i/>
              <w:sz w:val="29"/>
              <w:szCs w:val="29"/>
            </w:rPr>
          </w:pPr>
          <w:r>
            <w:rPr>
              <w:noProof/>
              <w:lang w:eastAsia="es-CO"/>
            </w:rPr>
            <w:drawing>
              <wp:inline distT="0" distB="0" distL="0" distR="0" wp14:anchorId="6079EB13" wp14:editId="403C0F32">
                <wp:extent cx="742041" cy="466725"/>
                <wp:effectExtent l="0" t="0" r="1270" b="0"/>
                <wp:docPr id="3" name="Imagen 3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2B765A95" w14:textId="7A660E38" w:rsidR="002639CD" w:rsidRPr="00C26132" w:rsidRDefault="006349FB" w:rsidP="000E0B8C">
          <w:pPr>
            <w:pStyle w:val="TableParagraph"/>
            <w:tabs>
              <w:tab w:val="left" w:pos="3402"/>
              <w:tab w:val="left" w:pos="5670"/>
            </w:tabs>
            <w:spacing w:before="40"/>
            <w:ind w:left="142" w:right="142"/>
            <w:jc w:val="center"/>
            <w:rPr>
              <w:rFonts w:ascii="Arial" w:eastAsia="Arial" w:hAnsi="Arial" w:cs="Arial"/>
            </w:rPr>
          </w:pPr>
          <w:r w:rsidRPr="00C26132">
            <w:rPr>
              <w:rFonts w:ascii="Arial" w:hAnsi="Arial" w:cs="Arial"/>
              <w:b/>
              <w:lang w:val="pt-BR"/>
            </w:rPr>
            <w:t>Reporte de No Conformidades y Oportunidades de Mejora</w:t>
          </w:r>
        </w:p>
      </w:tc>
      <w:tc>
        <w:tcPr>
          <w:tcW w:w="15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67DD7CC" w14:textId="77777777" w:rsidR="002639CD" w:rsidRPr="00151A69" w:rsidRDefault="002639CD" w:rsidP="002639CD">
          <w:pPr>
            <w:pStyle w:val="TableParagraph"/>
            <w:spacing w:before="18"/>
            <w:ind w:left="103"/>
            <w:rPr>
              <w:rFonts w:ascii="Arial" w:hAnsi="Arial" w:cs="Arial"/>
              <w:sz w:val="16"/>
              <w:szCs w:val="16"/>
            </w:rPr>
          </w:pPr>
          <w:r w:rsidRPr="00151A69">
            <w:rPr>
              <w:rFonts w:ascii="Arial" w:hAnsi="Arial" w:cs="Arial"/>
              <w:sz w:val="16"/>
              <w:szCs w:val="16"/>
            </w:rPr>
            <w:t>Código formato:</w:t>
          </w:r>
          <w:r w:rsidRPr="00151A69">
            <w:rPr>
              <w:rFonts w:ascii="Arial" w:hAnsi="Arial" w:cs="Arial"/>
              <w:spacing w:val="-9"/>
              <w:sz w:val="16"/>
              <w:szCs w:val="16"/>
            </w:rPr>
            <w:t xml:space="preserve"> </w:t>
          </w:r>
          <w:r w:rsidRPr="00151A69">
            <w:rPr>
              <w:rFonts w:ascii="Arial" w:hAnsi="Arial" w:cs="Arial"/>
              <w:sz w:val="16"/>
              <w:szCs w:val="16"/>
            </w:rPr>
            <w:t>PEM-03-04</w:t>
          </w:r>
        </w:p>
        <w:p w14:paraId="54CCACDC" w14:textId="245EE21C" w:rsidR="00C26132" w:rsidRPr="00151A69" w:rsidRDefault="00C26132" w:rsidP="008B1432">
          <w:pPr>
            <w:pStyle w:val="TableParagraph"/>
            <w:spacing w:before="18"/>
            <w:ind w:left="103"/>
            <w:rPr>
              <w:rFonts w:ascii="Arial" w:hAnsi="Arial" w:cs="Arial"/>
              <w:sz w:val="16"/>
              <w:szCs w:val="16"/>
            </w:rPr>
          </w:pPr>
          <w:r w:rsidRPr="00151A69">
            <w:rPr>
              <w:rFonts w:ascii="Arial" w:hAnsi="Arial" w:cs="Arial"/>
              <w:sz w:val="16"/>
              <w:szCs w:val="16"/>
              <w:lang w:val="es-419"/>
            </w:rPr>
            <w:t xml:space="preserve">Versión </w:t>
          </w:r>
          <w:r w:rsidR="00F2479E" w:rsidRPr="00151A69">
            <w:rPr>
              <w:rFonts w:ascii="Arial" w:hAnsi="Arial" w:cs="Arial"/>
              <w:sz w:val="16"/>
              <w:szCs w:val="16"/>
            </w:rPr>
            <w:t>16.0</w:t>
          </w:r>
        </w:p>
      </w:tc>
    </w:tr>
    <w:tr w:rsidR="002639CD" w14:paraId="711AB709" w14:textId="77777777" w:rsidTr="006349FB">
      <w:trPr>
        <w:trHeight w:hRule="exact" w:val="708"/>
        <w:jc w:val="center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</w:tcPr>
        <w:p w14:paraId="4F891536" w14:textId="77777777" w:rsidR="002639CD" w:rsidRPr="008449CC" w:rsidRDefault="002639CD" w:rsidP="002639CD">
          <w:pPr>
            <w:widowControl w:val="0"/>
            <w:rPr>
              <w:rFonts w:eastAsia="Calibri"/>
            </w:rPr>
          </w:pPr>
        </w:p>
      </w:tc>
      <w:tc>
        <w:tcPr>
          <w:tcW w:w="637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58FFA6D6" w14:textId="77777777" w:rsidR="002639CD" w:rsidRPr="00C26132" w:rsidRDefault="002639CD" w:rsidP="002639CD">
          <w:pPr>
            <w:widowControl w:val="0"/>
            <w:rPr>
              <w:rFonts w:eastAsia="Calibri"/>
            </w:rPr>
          </w:pPr>
        </w:p>
      </w:tc>
      <w:tc>
        <w:tcPr>
          <w:tcW w:w="15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2B040FF" w14:textId="77777777" w:rsidR="002639CD" w:rsidRPr="00151A69" w:rsidRDefault="002639CD" w:rsidP="00151A69">
          <w:pPr>
            <w:pStyle w:val="TableParagraph"/>
            <w:spacing w:before="1"/>
            <w:ind w:left="103" w:right="5"/>
            <w:rPr>
              <w:rFonts w:ascii="Arial" w:hAnsi="Arial" w:cs="Arial"/>
              <w:sz w:val="16"/>
              <w:szCs w:val="16"/>
            </w:rPr>
          </w:pPr>
          <w:r w:rsidRPr="00151A69">
            <w:rPr>
              <w:rFonts w:ascii="Arial" w:hAnsi="Arial" w:cs="Arial"/>
              <w:sz w:val="16"/>
              <w:szCs w:val="16"/>
            </w:rPr>
            <w:t>Código documento:</w:t>
          </w:r>
          <w:r w:rsidRPr="00151A69">
            <w:rPr>
              <w:rFonts w:ascii="Arial" w:hAnsi="Arial" w:cs="Arial"/>
              <w:spacing w:val="-5"/>
              <w:sz w:val="16"/>
              <w:szCs w:val="16"/>
            </w:rPr>
            <w:t xml:space="preserve"> </w:t>
          </w:r>
          <w:r w:rsidRPr="00151A69">
            <w:rPr>
              <w:rFonts w:ascii="Arial" w:hAnsi="Arial" w:cs="Arial"/>
              <w:sz w:val="16"/>
              <w:szCs w:val="16"/>
            </w:rPr>
            <w:t>PEM-03</w:t>
          </w:r>
        </w:p>
        <w:p w14:paraId="1EBA6E00" w14:textId="67151D3E" w:rsidR="002639CD" w:rsidRPr="00151A69" w:rsidRDefault="002639CD" w:rsidP="008B1432">
          <w:pPr>
            <w:pStyle w:val="TableParagraph"/>
            <w:spacing w:before="1"/>
            <w:ind w:left="103" w:right="327"/>
            <w:rPr>
              <w:rFonts w:ascii="Arial" w:hAnsi="Arial" w:cs="Arial"/>
              <w:sz w:val="16"/>
              <w:szCs w:val="16"/>
            </w:rPr>
          </w:pPr>
          <w:r w:rsidRPr="00151A69">
            <w:rPr>
              <w:rFonts w:ascii="Arial" w:hAnsi="Arial" w:cs="Arial"/>
              <w:sz w:val="16"/>
              <w:szCs w:val="16"/>
            </w:rPr>
            <w:t>Versión:</w:t>
          </w:r>
          <w:r w:rsidRPr="00151A69">
            <w:rPr>
              <w:rFonts w:ascii="Arial" w:hAnsi="Arial" w:cs="Arial"/>
              <w:spacing w:val="-6"/>
              <w:sz w:val="16"/>
              <w:szCs w:val="16"/>
            </w:rPr>
            <w:t xml:space="preserve"> </w:t>
          </w:r>
          <w:r w:rsidR="00F2479E" w:rsidRPr="00151A69">
            <w:rPr>
              <w:rFonts w:ascii="Arial" w:hAnsi="Arial" w:cs="Arial"/>
              <w:sz w:val="16"/>
              <w:szCs w:val="16"/>
            </w:rPr>
            <w:t>16.0</w:t>
          </w:r>
        </w:p>
      </w:tc>
    </w:tr>
  </w:tbl>
  <w:p w14:paraId="06061139" w14:textId="77777777" w:rsidR="00511E89" w:rsidRPr="00507D4D" w:rsidRDefault="00511E89" w:rsidP="00507D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4612"/>
    <w:multiLevelType w:val="hybridMultilevel"/>
    <w:tmpl w:val="CCD00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4505C"/>
    <w:multiLevelType w:val="hybridMultilevel"/>
    <w:tmpl w:val="95A09A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F2087"/>
    <w:multiLevelType w:val="hybridMultilevel"/>
    <w:tmpl w:val="70FE2282"/>
    <w:lvl w:ilvl="0" w:tplc="D728C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C3E"/>
    <w:multiLevelType w:val="multilevel"/>
    <w:tmpl w:val="094C0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807D05"/>
    <w:multiLevelType w:val="hybridMultilevel"/>
    <w:tmpl w:val="0902F220"/>
    <w:lvl w:ilvl="0" w:tplc="C23AD0A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3EB5F40"/>
    <w:multiLevelType w:val="hybridMultilevel"/>
    <w:tmpl w:val="A05C792A"/>
    <w:lvl w:ilvl="0" w:tplc="FC781994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3F67A5D"/>
    <w:multiLevelType w:val="hybridMultilevel"/>
    <w:tmpl w:val="0DCEDB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F4B0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E41499"/>
    <w:multiLevelType w:val="hybridMultilevel"/>
    <w:tmpl w:val="E9143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2FA5"/>
    <w:multiLevelType w:val="hybridMultilevel"/>
    <w:tmpl w:val="EF6C8A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4369B"/>
    <w:multiLevelType w:val="hybridMultilevel"/>
    <w:tmpl w:val="1A1268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F0F21"/>
    <w:multiLevelType w:val="hybridMultilevel"/>
    <w:tmpl w:val="12EE8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50174"/>
    <w:multiLevelType w:val="hybridMultilevel"/>
    <w:tmpl w:val="23A8392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C51FA"/>
    <w:multiLevelType w:val="hybridMultilevel"/>
    <w:tmpl w:val="35EC10E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4" w15:restartNumberingAfterBreak="0">
    <w:nsid w:val="3261644F"/>
    <w:multiLevelType w:val="multilevel"/>
    <w:tmpl w:val="FE48A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2BA3A0F"/>
    <w:multiLevelType w:val="hybridMultilevel"/>
    <w:tmpl w:val="395CC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57F33"/>
    <w:multiLevelType w:val="hybridMultilevel"/>
    <w:tmpl w:val="4900E7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E64E4"/>
    <w:multiLevelType w:val="hybridMultilevel"/>
    <w:tmpl w:val="8A0C74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93273F"/>
    <w:multiLevelType w:val="hybridMultilevel"/>
    <w:tmpl w:val="2160BB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10001A"/>
    <w:multiLevelType w:val="hybridMultilevel"/>
    <w:tmpl w:val="6F8225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A4FF6"/>
    <w:multiLevelType w:val="hybridMultilevel"/>
    <w:tmpl w:val="7D48D3FC"/>
    <w:lvl w:ilvl="0" w:tplc="8878FC3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03BE3"/>
    <w:multiLevelType w:val="hybridMultilevel"/>
    <w:tmpl w:val="4EE046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53967"/>
    <w:multiLevelType w:val="hybridMultilevel"/>
    <w:tmpl w:val="E63882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61C67"/>
    <w:multiLevelType w:val="hybridMultilevel"/>
    <w:tmpl w:val="935230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C7591"/>
    <w:multiLevelType w:val="hybridMultilevel"/>
    <w:tmpl w:val="3064E6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148E3"/>
    <w:multiLevelType w:val="hybridMultilevel"/>
    <w:tmpl w:val="DFFC47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301A4D"/>
    <w:multiLevelType w:val="multilevel"/>
    <w:tmpl w:val="6DFE3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BA784B"/>
    <w:multiLevelType w:val="hybridMultilevel"/>
    <w:tmpl w:val="4A2A9E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D02611"/>
    <w:multiLevelType w:val="hybridMultilevel"/>
    <w:tmpl w:val="4CCC99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55A05"/>
    <w:multiLevelType w:val="hybridMultilevel"/>
    <w:tmpl w:val="BC08FD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B2926"/>
    <w:multiLevelType w:val="hybridMultilevel"/>
    <w:tmpl w:val="74FA15FE"/>
    <w:lvl w:ilvl="0" w:tplc="6C80DA1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E57514"/>
    <w:multiLevelType w:val="hybridMultilevel"/>
    <w:tmpl w:val="779058C2"/>
    <w:lvl w:ilvl="0" w:tplc="9B3242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C4C87"/>
    <w:multiLevelType w:val="multilevel"/>
    <w:tmpl w:val="2BE0AE4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3B56AC5"/>
    <w:multiLevelType w:val="hybridMultilevel"/>
    <w:tmpl w:val="BD80593A"/>
    <w:lvl w:ilvl="0" w:tplc="6B4E323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94002"/>
    <w:multiLevelType w:val="hybridMultilevel"/>
    <w:tmpl w:val="A25893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1079C"/>
    <w:multiLevelType w:val="hybridMultilevel"/>
    <w:tmpl w:val="8690A7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20ABD"/>
    <w:multiLevelType w:val="hybridMultilevel"/>
    <w:tmpl w:val="2DBCD130"/>
    <w:lvl w:ilvl="0" w:tplc="240A0001">
      <w:start w:val="1"/>
      <w:numFmt w:val="bullet"/>
      <w:lvlText w:val=""/>
      <w:lvlJc w:val="left"/>
      <w:pPr>
        <w:ind w:left="31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37" w15:restartNumberingAfterBreak="0">
    <w:nsid w:val="6CBA7232"/>
    <w:multiLevelType w:val="hybridMultilevel"/>
    <w:tmpl w:val="85A69F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10036"/>
    <w:multiLevelType w:val="hybridMultilevel"/>
    <w:tmpl w:val="E9B0A30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4C2A1F"/>
    <w:multiLevelType w:val="hybridMultilevel"/>
    <w:tmpl w:val="BE98510A"/>
    <w:lvl w:ilvl="0" w:tplc="1BCEF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F689E"/>
    <w:multiLevelType w:val="hybridMultilevel"/>
    <w:tmpl w:val="900480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20443"/>
    <w:multiLevelType w:val="hybridMultilevel"/>
    <w:tmpl w:val="75A4A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D30F1"/>
    <w:multiLevelType w:val="hybridMultilevel"/>
    <w:tmpl w:val="E230F8A4"/>
    <w:lvl w:ilvl="0" w:tplc="5A8E72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0F61CA"/>
    <w:multiLevelType w:val="hybridMultilevel"/>
    <w:tmpl w:val="7DF82E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0"/>
  </w:num>
  <w:num w:numId="4">
    <w:abstractNumId w:val="20"/>
  </w:num>
  <w:num w:numId="5">
    <w:abstractNumId w:val="22"/>
  </w:num>
  <w:num w:numId="6">
    <w:abstractNumId w:val="7"/>
  </w:num>
  <w:num w:numId="7">
    <w:abstractNumId w:val="21"/>
  </w:num>
  <w:num w:numId="8">
    <w:abstractNumId w:val="19"/>
  </w:num>
  <w:num w:numId="9">
    <w:abstractNumId w:val="13"/>
  </w:num>
  <w:num w:numId="10">
    <w:abstractNumId w:val="10"/>
  </w:num>
  <w:num w:numId="11">
    <w:abstractNumId w:val="16"/>
  </w:num>
  <w:num w:numId="12">
    <w:abstractNumId w:val="38"/>
  </w:num>
  <w:num w:numId="13">
    <w:abstractNumId w:val="17"/>
  </w:num>
  <w:num w:numId="14">
    <w:abstractNumId w:val="25"/>
  </w:num>
  <w:num w:numId="15">
    <w:abstractNumId w:val="33"/>
  </w:num>
  <w:num w:numId="16">
    <w:abstractNumId w:val="42"/>
  </w:num>
  <w:num w:numId="17">
    <w:abstractNumId w:val="43"/>
  </w:num>
  <w:num w:numId="18">
    <w:abstractNumId w:val="28"/>
  </w:num>
  <w:num w:numId="19">
    <w:abstractNumId w:val="31"/>
  </w:num>
  <w:num w:numId="20">
    <w:abstractNumId w:val="3"/>
  </w:num>
  <w:num w:numId="21">
    <w:abstractNumId w:val="26"/>
  </w:num>
  <w:num w:numId="22">
    <w:abstractNumId w:val="30"/>
  </w:num>
  <w:num w:numId="23">
    <w:abstractNumId w:val="1"/>
  </w:num>
  <w:num w:numId="24">
    <w:abstractNumId w:val="12"/>
  </w:num>
  <w:num w:numId="25">
    <w:abstractNumId w:val="29"/>
  </w:num>
  <w:num w:numId="26">
    <w:abstractNumId w:val="11"/>
  </w:num>
  <w:num w:numId="27">
    <w:abstractNumId w:val="27"/>
  </w:num>
  <w:num w:numId="28">
    <w:abstractNumId w:val="34"/>
  </w:num>
  <w:num w:numId="29">
    <w:abstractNumId w:val="35"/>
  </w:num>
  <w:num w:numId="30">
    <w:abstractNumId w:val="6"/>
  </w:num>
  <w:num w:numId="31">
    <w:abstractNumId w:val="24"/>
  </w:num>
  <w:num w:numId="32">
    <w:abstractNumId w:val="15"/>
  </w:num>
  <w:num w:numId="33">
    <w:abstractNumId w:val="5"/>
  </w:num>
  <w:num w:numId="34">
    <w:abstractNumId w:val="4"/>
  </w:num>
  <w:num w:numId="35">
    <w:abstractNumId w:val="8"/>
  </w:num>
  <w:num w:numId="36">
    <w:abstractNumId w:val="40"/>
  </w:num>
  <w:num w:numId="37">
    <w:abstractNumId w:val="9"/>
  </w:num>
  <w:num w:numId="38">
    <w:abstractNumId w:val="18"/>
  </w:num>
  <w:num w:numId="39">
    <w:abstractNumId w:val="37"/>
  </w:num>
  <w:num w:numId="40">
    <w:abstractNumId w:val="41"/>
  </w:num>
  <w:num w:numId="41">
    <w:abstractNumId w:val="36"/>
  </w:num>
  <w:num w:numId="42">
    <w:abstractNumId w:val="23"/>
  </w:num>
  <w:num w:numId="43">
    <w:abstractNumId w:val="39"/>
  </w:num>
  <w:num w:numId="4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419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131078" w:nlCheck="1" w:checkStyle="1"/>
  <w:activeWritingStyle w:appName="MSWord" w:lang="es-419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fillcolor="white">
      <v:fill color="white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72"/>
    <w:rsid w:val="00001959"/>
    <w:rsid w:val="00004232"/>
    <w:rsid w:val="000043E0"/>
    <w:rsid w:val="00005169"/>
    <w:rsid w:val="00005EB2"/>
    <w:rsid w:val="00006115"/>
    <w:rsid w:val="00013D44"/>
    <w:rsid w:val="00014842"/>
    <w:rsid w:val="0001548E"/>
    <w:rsid w:val="00020D1B"/>
    <w:rsid w:val="00021D7A"/>
    <w:rsid w:val="00023EFF"/>
    <w:rsid w:val="00025467"/>
    <w:rsid w:val="0002717C"/>
    <w:rsid w:val="00027A17"/>
    <w:rsid w:val="00027A79"/>
    <w:rsid w:val="000309DD"/>
    <w:rsid w:val="000312BC"/>
    <w:rsid w:val="00032275"/>
    <w:rsid w:val="0003278C"/>
    <w:rsid w:val="00033080"/>
    <w:rsid w:val="00034740"/>
    <w:rsid w:val="00035C9A"/>
    <w:rsid w:val="00037150"/>
    <w:rsid w:val="00037A6F"/>
    <w:rsid w:val="000408A0"/>
    <w:rsid w:val="0004249B"/>
    <w:rsid w:val="000435D0"/>
    <w:rsid w:val="00045FD7"/>
    <w:rsid w:val="0004751C"/>
    <w:rsid w:val="00050134"/>
    <w:rsid w:val="000527CA"/>
    <w:rsid w:val="000568E3"/>
    <w:rsid w:val="00061443"/>
    <w:rsid w:val="00062C16"/>
    <w:rsid w:val="00062C80"/>
    <w:rsid w:val="000638F9"/>
    <w:rsid w:val="0006501C"/>
    <w:rsid w:val="0006618B"/>
    <w:rsid w:val="00070891"/>
    <w:rsid w:val="00073297"/>
    <w:rsid w:val="0007363D"/>
    <w:rsid w:val="00075E42"/>
    <w:rsid w:val="00077CE4"/>
    <w:rsid w:val="00083175"/>
    <w:rsid w:val="00083FC1"/>
    <w:rsid w:val="00086123"/>
    <w:rsid w:val="00090909"/>
    <w:rsid w:val="00095EE8"/>
    <w:rsid w:val="000960B5"/>
    <w:rsid w:val="00097A1D"/>
    <w:rsid w:val="000A007A"/>
    <w:rsid w:val="000B0596"/>
    <w:rsid w:val="000B14D8"/>
    <w:rsid w:val="000B2511"/>
    <w:rsid w:val="000B2841"/>
    <w:rsid w:val="000B4050"/>
    <w:rsid w:val="000B5542"/>
    <w:rsid w:val="000C1C0D"/>
    <w:rsid w:val="000C234D"/>
    <w:rsid w:val="000C3B6E"/>
    <w:rsid w:val="000D0590"/>
    <w:rsid w:val="000D24DD"/>
    <w:rsid w:val="000D2D0D"/>
    <w:rsid w:val="000D2F0B"/>
    <w:rsid w:val="000D3038"/>
    <w:rsid w:val="000D35E2"/>
    <w:rsid w:val="000D48B5"/>
    <w:rsid w:val="000D54BF"/>
    <w:rsid w:val="000D5C00"/>
    <w:rsid w:val="000D78BF"/>
    <w:rsid w:val="000E0B8C"/>
    <w:rsid w:val="000E2C51"/>
    <w:rsid w:val="000E4585"/>
    <w:rsid w:val="000E534C"/>
    <w:rsid w:val="000E595F"/>
    <w:rsid w:val="000E59C9"/>
    <w:rsid w:val="000E64FA"/>
    <w:rsid w:val="000F617D"/>
    <w:rsid w:val="000F7DEC"/>
    <w:rsid w:val="00100017"/>
    <w:rsid w:val="001035E3"/>
    <w:rsid w:val="001046C1"/>
    <w:rsid w:val="00107754"/>
    <w:rsid w:val="00110315"/>
    <w:rsid w:val="00110531"/>
    <w:rsid w:val="00111FEB"/>
    <w:rsid w:val="00113576"/>
    <w:rsid w:val="001156E6"/>
    <w:rsid w:val="0011796F"/>
    <w:rsid w:val="00123E9A"/>
    <w:rsid w:val="00124019"/>
    <w:rsid w:val="00124407"/>
    <w:rsid w:val="0012471E"/>
    <w:rsid w:val="0012620F"/>
    <w:rsid w:val="001309F1"/>
    <w:rsid w:val="00130ACF"/>
    <w:rsid w:val="0013308D"/>
    <w:rsid w:val="00133507"/>
    <w:rsid w:val="00135E44"/>
    <w:rsid w:val="001376F1"/>
    <w:rsid w:val="00141215"/>
    <w:rsid w:val="00141F29"/>
    <w:rsid w:val="00142184"/>
    <w:rsid w:val="00145523"/>
    <w:rsid w:val="001460FB"/>
    <w:rsid w:val="00150388"/>
    <w:rsid w:val="00151A69"/>
    <w:rsid w:val="00153846"/>
    <w:rsid w:val="001543B8"/>
    <w:rsid w:val="00156694"/>
    <w:rsid w:val="0015688A"/>
    <w:rsid w:val="00161E8D"/>
    <w:rsid w:val="001629EB"/>
    <w:rsid w:val="001710BB"/>
    <w:rsid w:val="00176D26"/>
    <w:rsid w:val="0018259F"/>
    <w:rsid w:val="00182E91"/>
    <w:rsid w:val="0018765E"/>
    <w:rsid w:val="001939D1"/>
    <w:rsid w:val="0019504E"/>
    <w:rsid w:val="00196773"/>
    <w:rsid w:val="001969A3"/>
    <w:rsid w:val="001A09A0"/>
    <w:rsid w:val="001A0B7B"/>
    <w:rsid w:val="001A18B0"/>
    <w:rsid w:val="001A1A2B"/>
    <w:rsid w:val="001A1FD6"/>
    <w:rsid w:val="001A44E0"/>
    <w:rsid w:val="001B00D2"/>
    <w:rsid w:val="001B1C45"/>
    <w:rsid w:val="001B2DA4"/>
    <w:rsid w:val="001B3702"/>
    <w:rsid w:val="001C4389"/>
    <w:rsid w:val="001C46CE"/>
    <w:rsid w:val="001C475B"/>
    <w:rsid w:val="001C49AB"/>
    <w:rsid w:val="001C6512"/>
    <w:rsid w:val="001C73D8"/>
    <w:rsid w:val="001D178B"/>
    <w:rsid w:val="001D63D5"/>
    <w:rsid w:val="001D7B37"/>
    <w:rsid w:val="001E0AC3"/>
    <w:rsid w:val="001E3BFA"/>
    <w:rsid w:val="001E5098"/>
    <w:rsid w:val="001E6079"/>
    <w:rsid w:val="001E64E9"/>
    <w:rsid w:val="001E6AD2"/>
    <w:rsid w:val="001E768A"/>
    <w:rsid w:val="001E797A"/>
    <w:rsid w:val="001F1CBC"/>
    <w:rsid w:val="001F29B2"/>
    <w:rsid w:val="001F3231"/>
    <w:rsid w:val="001F4999"/>
    <w:rsid w:val="001F4FCD"/>
    <w:rsid w:val="001F66C0"/>
    <w:rsid w:val="001F7E84"/>
    <w:rsid w:val="00200CA1"/>
    <w:rsid w:val="0020169D"/>
    <w:rsid w:val="00202E6C"/>
    <w:rsid w:val="002075D3"/>
    <w:rsid w:val="0021037D"/>
    <w:rsid w:val="002159B0"/>
    <w:rsid w:val="00216908"/>
    <w:rsid w:val="00216E9C"/>
    <w:rsid w:val="00225052"/>
    <w:rsid w:val="00225590"/>
    <w:rsid w:val="00225D9D"/>
    <w:rsid w:val="002261F4"/>
    <w:rsid w:val="002278B3"/>
    <w:rsid w:val="00227988"/>
    <w:rsid w:val="0023071E"/>
    <w:rsid w:val="002313C0"/>
    <w:rsid w:val="002344B7"/>
    <w:rsid w:val="002371BC"/>
    <w:rsid w:val="00241F9A"/>
    <w:rsid w:val="00242EEC"/>
    <w:rsid w:val="00244752"/>
    <w:rsid w:val="002453F5"/>
    <w:rsid w:val="00246DEF"/>
    <w:rsid w:val="00247253"/>
    <w:rsid w:val="002500DC"/>
    <w:rsid w:val="002511A8"/>
    <w:rsid w:val="0025244B"/>
    <w:rsid w:val="0025401B"/>
    <w:rsid w:val="0025428D"/>
    <w:rsid w:val="00254926"/>
    <w:rsid w:val="00256C3A"/>
    <w:rsid w:val="00256F9D"/>
    <w:rsid w:val="00257494"/>
    <w:rsid w:val="00257D60"/>
    <w:rsid w:val="00260208"/>
    <w:rsid w:val="00260D36"/>
    <w:rsid w:val="0026224D"/>
    <w:rsid w:val="00263649"/>
    <w:rsid w:val="002639CD"/>
    <w:rsid w:val="00263CA1"/>
    <w:rsid w:val="00264401"/>
    <w:rsid w:val="00264E96"/>
    <w:rsid w:val="00265FDC"/>
    <w:rsid w:val="002667FB"/>
    <w:rsid w:val="00266F74"/>
    <w:rsid w:val="002673DA"/>
    <w:rsid w:val="00267DED"/>
    <w:rsid w:val="002705A8"/>
    <w:rsid w:val="00270B33"/>
    <w:rsid w:val="00272C9F"/>
    <w:rsid w:val="002731AE"/>
    <w:rsid w:val="00273D9A"/>
    <w:rsid w:val="002742FF"/>
    <w:rsid w:val="002771D3"/>
    <w:rsid w:val="002809D9"/>
    <w:rsid w:val="00280D89"/>
    <w:rsid w:val="002821E2"/>
    <w:rsid w:val="00283EB5"/>
    <w:rsid w:val="00284073"/>
    <w:rsid w:val="002841D5"/>
    <w:rsid w:val="00284924"/>
    <w:rsid w:val="00284A72"/>
    <w:rsid w:val="00286965"/>
    <w:rsid w:val="002921C2"/>
    <w:rsid w:val="002944DF"/>
    <w:rsid w:val="0029669A"/>
    <w:rsid w:val="002A1055"/>
    <w:rsid w:val="002A1075"/>
    <w:rsid w:val="002A132A"/>
    <w:rsid w:val="002A35D7"/>
    <w:rsid w:val="002A666F"/>
    <w:rsid w:val="002A6C0D"/>
    <w:rsid w:val="002B17EA"/>
    <w:rsid w:val="002B1E68"/>
    <w:rsid w:val="002B51EB"/>
    <w:rsid w:val="002B6074"/>
    <w:rsid w:val="002B6F8C"/>
    <w:rsid w:val="002C126D"/>
    <w:rsid w:val="002C3FEE"/>
    <w:rsid w:val="002C5117"/>
    <w:rsid w:val="002C57C1"/>
    <w:rsid w:val="002C6C19"/>
    <w:rsid w:val="002D373D"/>
    <w:rsid w:val="002D664C"/>
    <w:rsid w:val="002D7A8B"/>
    <w:rsid w:val="002D7B4F"/>
    <w:rsid w:val="002E00A3"/>
    <w:rsid w:val="002E27BE"/>
    <w:rsid w:val="002E3B64"/>
    <w:rsid w:val="002E6219"/>
    <w:rsid w:val="002E7094"/>
    <w:rsid w:val="002F0F9D"/>
    <w:rsid w:val="002F17A7"/>
    <w:rsid w:val="002F1C19"/>
    <w:rsid w:val="002F3757"/>
    <w:rsid w:val="002F40C3"/>
    <w:rsid w:val="002F5E17"/>
    <w:rsid w:val="002F7EF3"/>
    <w:rsid w:val="0030048B"/>
    <w:rsid w:val="00304ACC"/>
    <w:rsid w:val="00304E0F"/>
    <w:rsid w:val="00311F2A"/>
    <w:rsid w:val="00313957"/>
    <w:rsid w:val="00314288"/>
    <w:rsid w:val="0031680C"/>
    <w:rsid w:val="003205DA"/>
    <w:rsid w:val="0032208B"/>
    <w:rsid w:val="0032336B"/>
    <w:rsid w:val="0032434B"/>
    <w:rsid w:val="003251D5"/>
    <w:rsid w:val="00327C32"/>
    <w:rsid w:val="00334858"/>
    <w:rsid w:val="00336ACD"/>
    <w:rsid w:val="00340384"/>
    <w:rsid w:val="0034054F"/>
    <w:rsid w:val="00341647"/>
    <w:rsid w:val="003425DF"/>
    <w:rsid w:val="00343325"/>
    <w:rsid w:val="00343BB6"/>
    <w:rsid w:val="0034677E"/>
    <w:rsid w:val="00346864"/>
    <w:rsid w:val="003470C7"/>
    <w:rsid w:val="003476CF"/>
    <w:rsid w:val="00352265"/>
    <w:rsid w:val="00356A42"/>
    <w:rsid w:val="00361C62"/>
    <w:rsid w:val="00362523"/>
    <w:rsid w:val="00363216"/>
    <w:rsid w:val="00363DFC"/>
    <w:rsid w:val="00366757"/>
    <w:rsid w:val="003673F4"/>
    <w:rsid w:val="00370AAE"/>
    <w:rsid w:val="00371F15"/>
    <w:rsid w:val="00372D2E"/>
    <w:rsid w:val="00373E41"/>
    <w:rsid w:val="00375958"/>
    <w:rsid w:val="0037694A"/>
    <w:rsid w:val="00376BDA"/>
    <w:rsid w:val="00376CCE"/>
    <w:rsid w:val="003776D1"/>
    <w:rsid w:val="003827D4"/>
    <w:rsid w:val="003857DD"/>
    <w:rsid w:val="0039102F"/>
    <w:rsid w:val="003952D5"/>
    <w:rsid w:val="003954D8"/>
    <w:rsid w:val="0039589E"/>
    <w:rsid w:val="003962C5"/>
    <w:rsid w:val="003965EF"/>
    <w:rsid w:val="003A1255"/>
    <w:rsid w:val="003A2B7E"/>
    <w:rsid w:val="003A2C83"/>
    <w:rsid w:val="003A37C9"/>
    <w:rsid w:val="003A685F"/>
    <w:rsid w:val="003A6E68"/>
    <w:rsid w:val="003A7D11"/>
    <w:rsid w:val="003B0119"/>
    <w:rsid w:val="003B0BBD"/>
    <w:rsid w:val="003B31BF"/>
    <w:rsid w:val="003B3B8A"/>
    <w:rsid w:val="003B41D2"/>
    <w:rsid w:val="003B4690"/>
    <w:rsid w:val="003B4EF0"/>
    <w:rsid w:val="003C0645"/>
    <w:rsid w:val="003C2F55"/>
    <w:rsid w:val="003C4704"/>
    <w:rsid w:val="003C5066"/>
    <w:rsid w:val="003C53A5"/>
    <w:rsid w:val="003D16ED"/>
    <w:rsid w:val="003D17AB"/>
    <w:rsid w:val="003D3669"/>
    <w:rsid w:val="003E1B73"/>
    <w:rsid w:val="003E1DBA"/>
    <w:rsid w:val="003E2894"/>
    <w:rsid w:val="003E2A6E"/>
    <w:rsid w:val="003E34AE"/>
    <w:rsid w:val="003E3611"/>
    <w:rsid w:val="003E3636"/>
    <w:rsid w:val="003E4D5A"/>
    <w:rsid w:val="003E563B"/>
    <w:rsid w:val="003E64E1"/>
    <w:rsid w:val="003F02EE"/>
    <w:rsid w:val="003F04F7"/>
    <w:rsid w:val="003F1664"/>
    <w:rsid w:val="003F1FE2"/>
    <w:rsid w:val="003F4002"/>
    <w:rsid w:val="003F4C66"/>
    <w:rsid w:val="003F5A01"/>
    <w:rsid w:val="003F615B"/>
    <w:rsid w:val="003F673E"/>
    <w:rsid w:val="003F6BF7"/>
    <w:rsid w:val="0040275F"/>
    <w:rsid w:val="004029CF"/>
    <w:rsid w:val="00402CCE"/>
    <w:rsid w:val="0040485F"/>
    <w:rsid w:val="00406002"/>
    <w:rsid w:val="00406073"/>
    <w:rsid w:val="0040615C"/>
    <w:rsid w:val="004068AE"/>
    <w:rsid w:val="004108DB"/>
    <w:rsid w:val="00411691"/>
    <w:rsid w:val="0041175A"/>
    <w:rsid w:val="0041425C"/>
    <w:rsid w:val="00417F32"/>
    <w:rsid w:val="00420269"/>
    <w:rsid w:val="00420C2A"/>
    <w:rsid w:val="00421318"/>
    <w:rsid w:val="00422328"/>
    <w:rsid w:val="0042542E"/>
    <w:rsid w:val="0043388A"/>
    <w:rsid w:val="00433DDE"/>
    <w:rsid w:val="00436D11"/>
    <w:rsid w:val="00436DB9"/>
    <w:rsid w:val="00437411"/>
    <w:rsid w:val="004438E7"/>
    <w:rsid w:val="00443E08"/>
    <w:rsid w:val="00444D3A"/>
    <w:rsid w:val="00452538"/>
    <w:rsid w:val="004531AB"/>
    <w:rsid w:val="0045625D"/>
    <w:rsid w:val="004579C4"/>
    <w:rsid w:val="00460AF0"/>
    <w:rsid w:val="004634E9"/>
    <w:rsid w:val="004640DF"/>
    <w:rsid w:val="0046637C"/>
    <w:rsid w:val="00466AED"/>
    <w:rsid w:val="0046797D"/>
    <w:rsid w:val="004719B7"/>
    <w:rsid w:val="00471A5F"/>
    <w:rsid w:val="004770DB"/>
    <w:rsid w:val="00477226"/>
    <w:rsid w:val="00481402"/>
    <w:rsid w:val="0048274A"/>
    <w:rsid w:val="0048279E"/>
    <w:rsid w:val="0048335F"/>
    <w:rsid w:val="004862DC"/>
    <w:rsid w:val="00487E34"/>
    <w:rsid w:val="00490C67"/>
    <w:rsid w:val="00491A8A"/>
    <w:rsid w:val="00491B70"/>
    <w:rsid w:val="00492FF0"/>
    <w:rsid w:val="00493851"/>
    <w:rsid w:val="00497073"/>
    <w:rsid w:val="004A0503"/>
    <w:rsid w:val="004A0610"/>
    <w:rsid w:val="004A16CC"/>
    <w:rsid w:val="004A247D"/>
    <w:rsid w:val="004A3436"/>
    <w:rsid w:val="004A5899"/>
    <w:rsid w:val="004B0035"/>
    <w:rsid w:val="004B18E7"/>
    <w:rsid w:val="004B24D1"/>
    <w:rsid w:val="004B28EE"/>
    <w:rsid w:val="004B45BA"/>
    <w:rsid w:val="004B6F3C"/>
    <w:rsid w:val="004B7C5C"/>
    <w:rsid w:val="004C1079"/>
    <w:rsid w:val="004C2D03"/>
    <w:rsid w:val="004C419B"/>
    <w:rsid w:val="004C69AA"/>
    <w:rsid w:val="004C72B7"/>
    <w:rsid w:val="004D043A"/>
    <w:rsid w:val="004D0497"/>
    <w:rsid w:val="004D1682"/>
    <w:rsid w:val="004D1C1D"/>
    <w:rsid w:val="004D27FB"/>
    <w:rsid w:val="004D40EF"/>
    <w:rsid w:val="004D5175"/>
    <w:rsid w:val="004D536B"/>
    <w:rsid w:val="004D5A3A"/>
    <w:rsid w:val="004D5FD9"/>
    <w:rsid w:val="004D6D18"/>
    <w:rsid w:val="004E3919"/>
    <w:rsid w:val="004E5A46"/>
    <w:rsid w:val="004E6F33"/>
    <w:rsid w:val="004E73BF"/>
    <w:rsid w:val="004E7D98"/>
    <w:rsid w:val="004F5341"/>
    <w:rsid w:val="004F578A"/>
    <w:rsid w:val="004F6431"/>
    <w:rsid w:val="004F72B0"/>
    <w:rsid w:val="00500020"/>
    <w:rsid w:val="0050037D"/>
    <w:rsid w:val="00500BE8"/>
    <w:rsid w:val="00504317"/>
    <w:rsid w:val="005050C0"/>
    <w:rsid w:val="0050699B"/>
    <w:rsid w:val="00507D4D"/>
    <w:rsid w:val="00507E51"/>
    <w:rsid w:val="005106F8"/>
    <w:rsid w:val="00511E89"/>
    <w:rsid w:val="00513B28"/>
    <w:rsid w:val="00514B9D"/>
    <w:rsid w:val="00523446"/>
    <w:rsid w:val="005250C9"/>
    <w:rsid w:val="005251C3"/>
    <w:rsid w:val="00525CA8"/>
    <w:rsid w:val="00526669"/>
    <w:rsid w:val="00530C18"/>
    <w:rsid w:val="005342E1"/>
    <w:rsid w:val="005356F8"/>
    <w:rsid w:val="00536C73"/>
    <w:rsid w:val="005375A2"/>
    <w:rsid w:val="005428FB"/>
    <w:rsid w:val="00544095"/>
    <w:rsid w:val="005457D8"/>
    <w:rsid w:val="00545C66"/>
    <w:rsid w:val="00553AAB"/>
    <w:rsid w:val="00555CF7"/>
    <w:rsid w:val="00560EC9"/>
    <w:rsid w:val="0056101D"/>
    <w:rsid w:val="00562768"/>
    <w:rsid w:val="00567AE1"/>
    <w:rsid w:val="00567BAA"/>
    <w:rsid w:val="005705C0"/>
    <w:rsid w:val="0057290C"/>
    <w:rsid w:val="00574F6F"/>
    <w:rsid w:val="00576F31"/>
    <w:rsid w:val="00581EF8"/>
    <w:rsid w:val="00583628"/>
    <w:rsid w:val="005860EA"/>
    <w:rsid w:val="00591064"/>
    <w:rsid w:val="00593C62"/>
    <w:rsid w:val="00594437"/>
    <w:rsid w:val="00595344"/>
    <w:rsid w:val="00595B03"/>
    <w:rsid w:val="005965A4"/>
    <w:rsid w:val="00596968"/>
    <w:rsid w:val="0059789F"/>
    <w:rsid w:val="005A06D6"/>
    <w:rsid w:val="005A0BB4"/>
    <w:rsid w:val="005A6524"/>
    <w:rsid w:val="005A6F50"/>
    <w:rsid w:val="005A732E"/>
    <w:rsid w:val="005B0F6F"/>
    <w:rsid w:val="005B16B5"/>
    <w:rsid w:val="005B2216"/>
    <w:rsid w:val="005B23AB"/>
    <w:rsid w:val="005B24B3"/>
    <w:rsid w:val="005B3E79"/>
    <w:rsid w:val="005B5A3D"/>
    <w:rsid w:val="005B5DD0"/>
    <w:rsid w:val="005B7826"/>
    <w:rsid w:val="005B7B69"/>
    <w:rsid w:val="005C393E"/>
    <w:rsid w:val="005C3A95"/>
    <w:rsid w:val="005C3DEA"/>
    <w:rsid w:val="005C401A"/>
    <w:rsid w:val="005C4265"/>
    <w:rsid w:val="005C6263"/>
    <w:rsid w:val="005C6ECA"/>
    <w:rsid w:val="005D0CD6"/>
    <w:rsid w:val="005D40E4"/>
    <w:rsid w:val="005D4F09"/>
    <w:rsid w:val="005D57AB"/>
    <w:rsid w:val="005D57E7"/>
    <w:rsid w:val="005D6B97"/>
    <w:rsid w:val="005D77BE"/>
    <w:rsid w:val="005E0479"/>
    <w:rsid w:val="005E2417"/>
    <w:rsid w:val="005E36BF"/>
    <w:rsid w:val="005E4400"/>
    <w:rsid w:val="005E7FD4"/>
    <w:rsid w:val="0060032B"/>
    <w:rsid w:val="00600C70"/>
    <w:rsid w:val="00600FF0"/>
    <w:rsid w:val="006027C4"/>
    <w:rsid w:val="00602903"/>
    <w:rsid w:val="006100DC"/>
    <w:rsid w:val="00610D3D"/>
    <w:rsid w:val="00612BF7"/>
    <w:rsid w:val="0061372C"/>
    <w:rsid w:val="00613907"/>
    <w:rsid w:val="00613F08"/>
    <w:rsid w:val="00615FE2"/>
    <w:rsid w:val="0061629C"/>
    <w:rsid w:val="00617175"/>
    <w:rsid w:val="00627530"/>
    <w:rsid w:val="00627CED"/>
    <w:rsid w:val="00630A4D"/>
    <w:rsid w:val="00631C26"/>
    <w:rsid w:val="00631EC5"/>
    <w:rsid w:val="006321DA"/>
    <w:rsid w:val="0063261A"/>
    <w:rsid w:val="006349FB"/>
    <w:rsid w:val="006370D4"/>
    <w:rsid w:val="00641B36"/>
    <w:rsid w:val="00642206"/>
    <w:rsid w:val="00644537"/>
    <w:rsid w:val="00644756"/>
    <w:rsid w:val="00651A38"/>
    <w:rsid w:val="00652C68"/>
    <w:rsid w:val="00654E13"/>
    <w:rsid w:val="006552F0"/>
    <w:rsid w:val="0065737E"/>
    <w:rsid w:val="00657D9B"/>
    <w:rsid w:val="00657E26"/>
    <w:rsid w:val="00660B10"/>
    <w:rsid w:val="006617A9"/>
    <w:rsid w:val="00662367"/>
    <w:rsid w:val="00663242"/>
    <w:rsid w:val="006649B4"/>
    <w:rsid w:val="006669AF"/>
    <w:rsid w:val="006670A0"/>
    <w:rsid w:val="00667633"/>
    <w:rsid w:val="006700C5"/>
    <w:rsid w:val="006704F4"/>
    <w:rsid w:val="0067140E"/>
    <w:rsid w:val="00672EA4"/>
    <w:rsid w:val="00673791"/>
    <w:rsid w:val="00674071"/>
    <w:rsid w:val="006768E7"/>
    <w:rsid w:val="006801B1"/>
    <w:rsid w:val="0068117F"/>
    <w:rsid w:val="006815C3"/>
    <w:rsid w:val="00681B43"/>
    <w:rsid w:val="006826DA"/>
    <w:rsid w:val="00683B81"/>
    <w:rsid w:val="00683E3E"/>
    <w:rsid w:val="00684AA3"/>
    <w:rsid w:val="00684CF6"/>
    <w:rsid w:val="0068539A"/>
    <w:rsid w:val="00685470"/>
    <w:rsid w:val="00685B01"/>
    <w:rsid w:val="00685B5F"/>
    <w:rsid w:val="00685B83"/>
    <w:rsid w:val="0068735F"/>
    <w:rsid w:val="006879AD"/>
    <w:rsid w:val="00690FD4"/>
    <w:rsid w:val="00692029"/>
    <w:rsid w:val="006932A9"/>
    <w:rsid w:val="00695557"/>
    <w:rsid w:val="00695B49"/>
    <w:rsid w:val="00696AD4"/>
    <w:rsid w:val="006A074F"/>
    <w:rsid w:val="006A1492"/>
    <w:rsid w:val="006A1CBB"/>
    <w:rsid w:val="006A2570"/>
    <w:rsid w:val="006B0122"/>
    <w:rsid w:val="006B04D5"/>
    <w:rsid w:val="006B188F"/>
    <w:rsid w:val="006B357A"/>
    <w:rsid w:val="006B3CF1"/>
    <w:rsid w:val="006B4907"/>
    <w:rsid w:val="006B583B"/>
    <w:rsid w:val="006B745D"/>
    <w:rsid w:val="006C0580"/>
    <w:rsid w:val="006C3AB5"/>
    <w:rsid w:val="006D03D7"/>
    <w:rsid w:val="006D0E1A"/>
    <w:rsid w:val="006D2DA4"/>
    <w:rsid w:val="006D39A0"/>
    <w:rsid w:val="006D5CEB"/>
    <w:rsid w:val="006E09CF"/>
    <w:rsid w:val="006E1106"/>
    <w:rsid w:val="006E1AAA"/>
    <w:rsid w:val="006E31BE"/>
    <w:rsid w:val="006E50C5"/>
    <w:rsid w:val="006E5CCE"/>
    <w:rsid w:val="006E6DEA"/>
    <w:rsid w:val="006E7D06"/>
    <w:rsid w:val="006F1487"/>
    <w:rsid w:val="006F2F49"/>
    <w:rsid w:val="006F3669"/>
    <w:rsid w:val="006F3D00"/>
    <w:rsid w:val="006F57F2"/>
    <w:rsid w:val="006F5FB8"/>
    <w:rsid w:val="006F7267"/>
    <w:rsid w:val="007013BF"/>
    <w:rsid w:val="0070187B"/>
    <w:rsid w:val="00703863"/>
    <w:rsid w:val="00703F14"/>
    <w:rsid w:val="00707B00"/>
    <w:rsid w:val="00711B0F"/>
    <w:rsid w:val="00712977"/>
    <w:rsid w:val="007130D9"/>
    <w:rsid w:val="00713A53"/>
    <w:rsid w:val="0071498A"/>
    <w:rsid w:val="00714D87"/>
    <w:rsid w:val="0071542B"/>
    <w:rsid w:val="0071781F"/>
    <w:rsid w:val="0071791C"/>
    <w:rsid w:val="007228A4"/>
    <w:rsid w:val="007237BF"/>
    <w:rsid w:val="00724167"/>
    <w:rsid w:val="0072420C"/>
    <w:rsid w:val="00724BA0"/>
    <w:rsid w:val="00725C7E"/>
    <w:rsid w:val="007275D5"/>
    <w:rsid w:val="00731ED8"/>
    <w:rsid w:val="007323F1"/>
    <w:rsid w:val="0073283D"/>
    <w:rsid w:val="007330AC"/>
    <w:rsid w:val="00733DEE"/>
    <w:rsid w:val="00734584"/>
    <w:rsid w:val="00740A71"/>
    <w:rsid w:val="0074231F"/>
    <w:rsid w:val="00743B2D"/>
    <w:rsid w:val="007440D2"/>
    <w:rsid w:val="00744565"/>
    <w:rsid w:val="00745106"/>
    <w:rsid w:val="00746DC2"/>
    <w:rsid w:val="00752362"/>
    <w:rsid w:val="00753763"/>
    <w:rsid w:val="007549AD"/>
    <w:rsid w:val="0075643B"/>
    <w:rsid w:val="00760D35"/>
    <w:rsid w:val="007619B3"/>
    <w:rsid w:val="00762F96"/>
    <w:rsid w:val="00763475"/>
    <w:rsid w:val="00767E55"/>
    <w:rsid w:val="00770934"/>
    <w:rsid w:val="00773B3B"/>
    <w:rsid w:val="00774905"/>
    <w:rsid w:val="007751CD"/>
    <w:rsid w:val="00776220"/>
    <w:rsid w:val="00777A34"/>
    <w:rsid w:val="00780010"/>
    <w:rsid w:val="00780459"/>
    <w:rsid w:val="0078103A"/>
    <w:rsid w:val="00782ABD"/>
    <w:rsid w:val="00784492"/>
    <w:rsid w:val="00785A5D"/>
    <w:rsid w:val="00786AF9"/>
    <w:rsid w:val="00787557"/>
    <w:rsid w:val="007879DD"/>
    <w:rsid w:val="007900EA"/>
    <w:rsid w:val="0079237D"/>
    <w:rsid w:val="00793B1E"/>
    <w:rsid w:val="00794E74"/>
    <w:rsid w:val="007A1406"/>
    <w:rsid w:val="007A352C"/>
    <w:rsid w:val="007A5FE3"/>
    <w:rsid w:val="007B08CB"/>
    <w:rsid w:val="007B1E2B"/>
    <w:rsid w:val="007B226D"/>
    <w:rsid w:val="007B59CB"/>
    <w:rsid w:val="007B712A"/>
    <w:rsid w:val="007B7FCD"/>
    <w:rsid w:val="007C2EE8"/>
    <w:rsid w:val="007C6FB6"/>
    <w:rsid w:val="007D0BA1"/>
    <w:rsid w:val="007D1804"/>
    <w:rsid w:val="007D2F60"/>
    <w:rsid w:val="007D354C"/>
    <w:rsid w:val="007D7A93"/>
    <w:rsid w:val="007E29F7"/>
    <w:rsid w:val="007E595B"/>
    <w:rsid w:val="007E71DD"/>
    <w:rsid w:val="007F02E1"/>
    <w:rsid w:val="007F075C"/>
    <w:rsid w:val="007F0E72"/>
    <w:rsid w:val="007F123B"/>
    <w:rsid w:val="007F3D16"/>
    <w:rsid w:val="007F41EC"/>
    <w:rsid w:val="007F476F"/>
    <w:rsid w:val="007F4B60"/>
    <w:rsid w:val="007F4D77"/>
    <w:rsid w:val="007F6680"/>
    <w:rsid w:val="007F6854"/>
    <w:rsid w:val="00800E15"/>
    <w:rsid w:val="00802AB2"/>
    <w:rsid w:val="00803BFE"/>
    <w:rsid w:val="0080457C"/>
    <w:rsid w:val="00805690"/>
    <w:rsid w:val="008073E6"/>
    <w:rsid w:val="008074F9"/>
    <w:rsid w:val="00807E8D"/>
    <w:rsid w:val="00810EDC"/>
    <w:rsid w:val="00811D8F"/>
    <w:rsid w:val="00812CA9"/>
    <w:rsid w:val="008173A0"/>
    <w:rsid w:val="0082197C"/>
    <w:rsid w:val="008269A0"/>
    <w:rsid w:val="00827AD6"/>
    <w:rsid w:val="00830199"/>
    <w:rsid w:val="00830CD1"/>
    <w:rsid w:val="008316B9"/>
    <w:rsid w:val="00832744"/>
    <w:rsid w:val="00834217"/>
    <w:rsid w:val="00835B93"/>
    <w:rsid w:val="00837A20"/>
    <w:rsid w:val="00841D4D"/>
    <w:rsid w:val="00842402"/>
    <w:rsid w:val="008424FD"/>
    <w:rsid w:val="008446EA"/>
    <w:rsid w:val="008449CC"/>
    <w:rsid w:val="00844D87"/>
    <w:rsid w:val="00845F11"/>
    <w:rsid w:val="008461C0"/>
    <w:rsid w:val="00846862"/>
    <w:rsid w:val="00846C53"/>
    <w:rsid w:val="008474D8"/>
    <w:rsid w:val="00850A47"/>
    <w:rsid w:val="008606FA"/>
    <w:rsid w:val="00860888"/>
    <w:rsid w:val="00860BB9"/>
    <w:rsid w:val="00861F1B"/>
    <w:rsid w:val="008630E0"/>
    <w:rsid w:val="00864246"/>
    <w:rsid w:val="00864C7F"/>
    <w:rsid w:val="00864EC4"/>
    <w:rsid w:val="008664B8"/>
    <w:rsid w:val="00866D5C"/>
    <w:rsid w:val="00875034"/>
    <w:rsid w:val="00881A75"/>
    <w:rsid w:val="00882F7B"/>
    <w:rsid w:val="008833B1"/>
    <w:rsid w:val="008856F1"/>
    <w:rsid w:val="008870A6"/>
    <w:rsid w:val="00890D32"/>
    <w:rsid w:val="0089180D"/>
    <w:rsid w:val="00892603"/>
    <w:rsid w:val="008927B7"/>
    <w:rsid w:val="0089316A"/>
    <w:rsid w:val="008A0479"/>
    <w:rsid w:val="008A0B24"/>
    <w:rsid w:val="008A29A7"/>
    <w:rsid w:val="008A3B32"/>
    <w:rsid w:val="008A4A70"/>
    <w:rsid w:val="008A50E6"/>
    <w:rsid w:val="008A6593"/>
    <w:rsid w:val="008A6D75"/>
    <w:rsid w:val="008A6EF0"/>
    <w:rsid w:val="008A6FEC"/>
    <w:rsid w:val="008B1432"/>
    <w:rsid w:val="008B1FA1"/>
    <w:rsid w:val="008B28C3"/>
    <w:rsid w:val="008B44EF"/>
    <w:rsid w:val="008B4A96"/>
    <w:rsid w:val="008B4E11"/>
    <w:rsid w:val="008B50C1"/>
    <w:rsid w:val="008B5E06"/>
    <w:rsid w:val="008B6052"/>
    <w:rsid w:val="008B630C"/>
    <w:rsid w:val="008C4E46"/>
    <w:rsid w:val="008D2956"/>
    <w:rsid w:val="008D4D1F"/>
    <w:rsid w:val="008D4EB5"/>
    <w:rsid w:val="008D5321"/>
    <w:rsid w:val="008D5A5F"/>
    <w:rsid w:val="008E64D1"/>
    <w:rsid w:val="008E6F08"/>
    <w:rsid w:val="008F029F"/>
    <w:rsid w:val="008F1986"/>
    <w:rsid w:val="008F2C43"/>
    <w:rsid w:val="008F43C7"/>
    <w:rsid w:val="008F4D09"/>
    <w:rsid w:val="008F5A5D"/>
    <w:rsid w:val="00901251"/>
    <w:rsid w:val="00906058"/>
    <w:rsid w:val="00907878"/>
    <w:rsid w:val="00907AEE"/>
    <w:rsid w:val="00911B13"/>
    <w:rsid w:val="00911EA5"/>
    <w:rsid w:val="00913259"/>
    <w:rsid w:val="00913E92"/>
    <w:rsid w:val="00914A64"/>
    <w:rsid w:val="0091690C"/>
    <w:rsid w:val="009170B2"/>
    <w:rsid w:val="0091764F"/>
    <w:rsid w:val="009228E3"/>
    <w:rsid w:val="00923184"/>
    <w:rsid w:val="00924CE6"/>
    <w:rsid w:val="00927A07"/>
    <w:rsid w:val="0093085A"/>
    <w:rsid w:val="009318DA"/>
    <w:rsid w:val="00934BE0"/>
    <w:rsid w:val="00935089"/>
    <w:rsid w:val="0093635E"/>
    <w:rsid w:val="00936ABA"/>
    <w:rsid w:val="00936E13"/>
    <w:rsid w:val="009402AF"/>
    <w:rsid w:val="00941BFE"/>
    <w:rsid w:val="00942162"/>
    <w:rsid w:val="0094797A"/>
    <w:rsid w:val="00953798"/>
    <w:rsid w:val="00953B10"/>
    <w:rsid w:val="00953F9F"/>
    <w:rsid w:val="00954735"/>
    <w:rsid w:val="00955C85"/>
    <w:rsid w:val="00955FC1"/>
    <w:rsid w:val="00957319"/>
    <w:rsid w:val="00957488"/>
    <w:rsid w:val="0096041D"/>
    <w:rsid w:val="00961F4E"/>
    <w:rsid w:val="00964DF0"/>
    <w:rsid w:val="009655BA"/>
    <w:rsid w:val="00967046"/>
    <w:rsid w:val="009676EF"/>
    <w:rsid w:val="00973245"/>
    <w:rsid w:val="009732C0"/>
    <w:rsid w:val="00973BA2"/>
    <w:rsid w:val="00974727"/>
    <w:rsid w:val="00976F11"/>
    <w:rsid w:val="0098129C"/>
    <w:rsid w:val="009817FC"/>
    <w:rsid w:val="00982158"/>
    <w:rsid w:val="00982E2B"/>
    <w:rsid w:val="0098446B"/>
    <w:rsid w:val="00986625"/>
    <w:rsid w:val="00987DE0"/>
    <w:rsid w:val="009914E7"/>
    <w:rsid w:val="009937D5"/>
    <w:rsid w:val="009945BB"/>
    <w:rsid w:val="009A00E6"/>
    <w:rsid w:val="009A03D1"/>
    <w:rsid w:val="009A17C6"/>
    <w:rsid w:val="009A6490"/>
    <w:rsid w:val="009A689F"/>
    <w:rsid w:val="009B0FA1"/>
    <w:rsid w:val="009B3369"/>
    <w:rsid w:val="009B5CEF"/>
    <w:rsid w:val="009B6C28"/>
    <w:rsid w:val="009C2C0A"/>
    <w:rsid w:val="009C2FCF"/>
    <w:rsid w:val="009C499C"/>
    <w:rsid w:val="009C6194"/>
    <w:rsid w:val="009C7A20"/>
    <w:rsid w:val="009C7F07"/>
    <w:rsid w:val="009D1086"/>
    <w:rsid w:val="009D1A0E"/>
    <w:rsid w:val="009D6317"/>
    <w:rsid w:val="009D7175"/>
    <w:rsid w:val="009E0057"/>
    <w:rsid w:val="009E1A93"/>
    <w:rsid w:val="009E542B"/>
    <w:rsid w:val="009E647C"/>
    <w:rsid w:val="009E71AD"/>
    <w:rsid w:val="009F05A9"/>
    <w:rsid w:val="009F1869"/>
    <w:rsid w:val="009F210A"/>
    <w:rsid w:val="009F22EE"/>
    <w:rsid w:val="009F373F"/>
    <w:rsid w:val="009F6818"/>
    <w:rsid w:val="00A046F3"/>
    <w:rsid w:val="00A053FE"/>
    <w:rsid w:val="00A079C1"/>
    <w:rsid w:val="00A119F2"/>
    <w:rsid w:val="00A11B45"/>
    <w:rsid w:val="00A12643"/>
    <w:rsid w:val="00A127D2"/>
    <w:rsid w:val="00A15412"/>
    <w:rsid w:val="00A16A7E"/>
    <w:rsid w:val="00A17D1C"/>
    <w:rsid w:val="00A21569"/>
    <w:rsid w:val="00A23492"/>
    <w:rsid w:val="00A318F5"/>
    <w:rsid w:val="00A32890"/>
    <w:rsid w:val="00A35691"/>
    <w:rsid w:val="00A401E4"/>
    <w:rsid w:val="00A43F5C"/>
    <w:rsid w:val="00A44C6A"/>
    <w:rsid w:val="00A515C4"/>
    <w:rsid w:val="00A5529B"/>
    <w:rsid w:val="00A55752"/>
    <w:rsid w:val="00A5734F"/>
    <w:rsid w:val="00A61D9C"/>
    <w:rsid w:val="00A61DD0"/>
    <w:rsid w:val="00A626E8"/>
    <w:rsid w:val="00A639B3"/>
    <w:rsid w:val="00A65323"/>
    <w:rsid w:val="00A67FB7"/>
    <w:rsid w:val="00A7001B"/>
    <w:rsid w:val="00A72480"/>
    <w:rsid w:val="00A74963"/>
    <w:rsid w:val="00A75AEF"/>
    <w:rsid w:val="00A76FD4"/>
    <w:rsid w:val="00A801CB"/>
    <w:rsid w:val="00A8227A"/>
    <w:rsid w:val="00A83932"/>
    <w:rsid w:val="00A83DB6"/>
    <w:rsid w:val="00A8767B"/>
    <w:rsid w:val="00A91FDC"/>
    <w:rsid w:val="00A9510F"/>
    <w:rsid w:val="00A96107"/>
    <w:rsid w:val="00A96D48"/>
    <w:rsid w:val="00AA0444"/>
    <w:rsid w:val="00AA0792"/>
    <w:rsid w:val="00AA2113"/>
    <w:rsid w:val="00AA2A5C"/>
    <w:rsid w:val="00AA2BBE"/>
    <w:rsid w:val="00AA5624"/>
    <w:rsid w:val="00AB18FA"/>
    <w:rsid w:val="00AB2EA1"/>
    <w:rsid w:val="00AB3843"/>
    <w:rsid w:val="00AB3E0A"/>
    <w:rsid w:val="00AB6037"/>
    <w:rsid w:val="00AB62E0"/>
    <w:rsid w:val="00AC2FA4"/>
    <w:rsid w:val="00AC31B0"/>
    <w:rsid w:val="00AC578C"/>
    <w:rsid w:val="00AC6521"/>
    <w:rsid w:val="00AD044E"/>
    <w:rsid w:val="00AD04EA"/>
    <w:rsid w:val="00AD367F"/>
    <w:rsid w:val="00AD3A79"/>
    <w:rsid w:val="00AD419A"/>
    <w:rsid w:val="00AE4D20"/>
    <w:rsid w:val="00AE5292"/>
    <w:rsid w:val="00AE6701"/>
    <w:rsid w:val="00AF0C40"/>
    <w:rsid w:val="00AF0D9D"/>
    <w:rsid w:val="00AF1BD3"/>
    <w:rsid w:val="00AF67CA"/>
    <w:rsid w:val="00B00095"/>
    <w:rsid w:val="00B004A5"/>
    <w:rsid w:val="00B037D8"/>
    <w:rsid w:val="00B03A64"/>
    <w:rsid w:val="00B04855"/>
    <w:rsid w:val="00B06220"/>
    <w:rsid w:val="00B0769E"/>
    <w:rsid w:val="00B07743"/>
    <w:rsid w:val="00B10CBA"/>
    <w:rsid w:val="00B115AE"/>
    <w:rsid w:val="00B120F7"/>
    <w:rsid w:val="00B12797"/>
    <w:rsid w:val="00B136CC"/>
    <w:rsid w:val="00B17947"/>
    <w:rsid w:val="00B20411"/>
    <w:rsid w:val="00B21D92"/>
    <w:rsid w:val="00B23FA7"/>
    <w:rsid w:val="00B24137"/>
    <w:rsid w:val="00B2416B"/>
    <w:rsid w:val="00B24E28"/>
    <w:rsid w:val="00B312AE"/>
    <w:rsid w:val="00B315FF"/>
    <w:rsid w:val="00B32161"/>
    <w:rsid w:val="00B33E30"/>
    <w:rsid w:val="00B3655B"/>
    <w:rsid w:val="00B37B9D"/>
    <w:rsid w:val="00B40D99"/>
    <w:rsid w:val="00B425E3"/>
    <w:rsid w:val="00B433F8"/>
    <w:rsid w:val="00B44CC1"/>
    <w:rsid w:val="00B45006"/>
    <w:rsid w:val="00B47972"/>
    <w:rsid w:val="00B5205B"/>
    <w:rsid w:val="00B531A1"/>
    <w:rsid w:val="00B532E8"/>
    <w:rsid w:val="00B53441"/>
    <w:rsid w:val="00B53BCC"/>
    <w:rsid w:val="00B547D2"/>
    <w:rsid w:val="00B54FDD"/>
    <w:rsid w:val="00B56C25"/>
    <w:rsid w:val="00B60813"/>
    <w:rsid w:val="00B60F11"/>
    <w:rsid w:val="00B60F65"/>
    <w:rsid w:val="00B6259C"/>
    <w:rsid w:val="00B62CE7"/>
    <w:rsid w:val="00B63663"/>
    <w:rsid w:val="00B65523"/>
    <w:rsid w:val="00B671F8"/>
    <w:rsid w:val="00B6730A"/>
    <w:rsid w:val="00B74886"/>
    <w:rsid w:val="00B76886"/>
    <w:rsid w:val="00B776D0"/>
    <w:rsid w:val="00B81E55"/>
    <w:rsid w:val="00B85249"/>
    <w:rsid w:val="00B85E35"/>
    <w:rsid w:val="00B87315"/>
    <w:rsid w:val="00B87329"/>
    <w:rsid w:val="00B916B8"/>
    <w:rsid w:val="00B96B01"/>
    <w:rsid w:val="00B97159"/>
    <w:rsid w:val="00BA5BBF"/>
    <w:rsid w:val="00BA5FB3"/>
    <w:rsid w:val="00BB06EC"/>
    <w:rsid w:val="00BB0A88"/>
    <w:rsid w:val="00BB75E1"/>
    <w:rsid w:val="00BC13A8"/>
    <w:rsid w:val="00BC1EEB"/>
    <w:rsid w:val="00BC24C7"/>
    <w:rsid w:val="00BC2606"/>
    <w:rsid w:val="00BC7638"/>
    <w:rsid w:val="00BC7CDB"/>
    <w:rsid w:val="00BC7DE4"/>
    <w:rsid w:val="00BC7E3F"/>
    <w:rsid w:val="00BC7EB5"/>
    <w:rsid w:val="00BD0AAD"/>
    <w:rsid w:val="00BD39F7"/>
    <w:rsid w:val="00BD4909"/>
    <w:rsid w:val="00BD5D3C"/>
    <w:rsid w:val="00BD76BA"/>
    <w:rsid w:val="00BD7778"/>
    <w:rsid w:val="00BE41EB"/>
    <w:rsid w:val="00BE50BE"/>
    <w:rsid w:val="00BE5A28"/>
    <w:rsid w:val="00BE6F8B"/>
    <w:rsid w:val="00BF2129"/>
    <w:rsid w:val="00BF26A8"/>
    <w:rsid w:val="00BF2D6E"/>
    <w:rsid w:val="00BF444D"/>
    <w:rsid w:val="00BF586D"/>
    <w:rsid w:val="00BF5E52"/>
    <w:rsid w:val="00BF7A2F"/>
    <w:rsid w:val="00C01F9F"/>
    <w:rsid w:val="00C04957"/>
    <w:rsid w:val="00C0498D"/>
    <w:rsid w:val="00C10099"/>
    <w:rsid w:val="00C1318C"/>
    <w:rsid w:val="00C14BBC"/>
    <w:rsid w:val="00C157CE"/>
    <w:rsid w:val="00C205B9"/>
    <w:rsid w:val="00C20B4E"/>
    <w:rsid w:val="00C230BD"/>
    <w:rsid w:val="00C239DD"/>
    <w:rsid w:val="00C2499D"/>
    <w:rsid w:val="00C26132"/>
    <w:rsid w:val="00C26EA1"/>
    <w:rsid w:val="00C3085C"/>
    <w:rsid w:val="00C331EF"/>
    <w:rsid w:val="00C37A26"/>
    <w:rsid w:val="00C37D81"/>
    <w:rsid w:val="00C411C4"/>
    <w:rsid w:val="00C421DB"/>
    <w:rsid w:val="00C43481"/>
    <w:rsid w:val="00C4492B"/>
    <w:rsid w:val="00C46B41"/>
    <w:rsid w:val="00C50F8A"/>
    <w:rsid w:val="00C54EF2"/>
    <w:rsid w:val="00C558F4"/>
    <w:rsid w:val="00C56047"/>
    <w:rsid w:val="00C6361D"/>
    <w:rsid w:val="00C6466D"/>
    <w:rsid w:val="00C659DF"/>
    <w:rsid w:val="00C65ED8"/>
    <w:rsid w:val="00C66C50"/>
    <w:rsid w:val="00C70521"/>
    <w:rsid w:val="00C7365F"/>
    <w:rsid w:val="00C75781"/>
    <w:rsid w:val="00C811F3"/>
    <w:rsid w:val="00C84207"/>
    <w:rsid w:val="00C860BF"/>
    <w:rsid w:val="00C91923"/>
    <w:rsid w:val="00C92197"/>
    <w:rsid w:val="00C92C36"/>
    <w:rsid w:val="00C92DA0"/>
    <w:rsid w:val="00C961E2"/>
    <w:rsid w:val="00C97434"/>
    <w:rsid w:val="00CA2C0B"/>
    <w:rsid w:val="00CA558A"/>
    <w:rsid w:val="00CA6619"/>
    <w:rsid w:val="00CA7021"/>
    <w:rsid w:val="00CB01F7"/>
    <w:rsid w:val="00CB0569"/>
    <w:rsid w:val="00CB1D75"/>
    <w:rsid w:val="00CB404D"/>
    <w:rsid w:val="00CB600C"/>
    <w:rsid w:val="00CB689F"/>
    <w:rsid w:val="00CC3C12"/>
    <w:rsid w:val="00CC3C13"/>
    <w:rsid w:val="00CC3F46"/>
    <w:rsid w:val="00CD1C55"/>
    <w:rsid w:val="00CD2E50"/>
    <w:rsid w:val="00CD48EC"/>
    <w:rsid w:val="00CD7F11"/>
    <w:rsid w:val="00CE1BBF"/>
    <w:rsid w:val="00CE29E0"/>
    <w:rsid w:val="00CE2E57"/>
    <w:rsid w:val="00CE41B6"/>
    <w:rsid w:val="00CE4B39"/>
    <w:rsid w:val="00CE57E2"/>
    <w:rsid w:val="00CE6D70"/>
    <w:rsid w:val="00CE6DD4"/>
    <w:rsid w:val="00CE7DF3"/>
    <w:rsid w:val="00CF09E4"/>
    <w:rsid w:val="00CF4206"/>
    <w:rsid w:val="00CF42CC"/>
    <w:rsid w:val="00CF5988"/>
    <w:rsid w:val="00CF601D"/>
    <w:rsid w:val="00CF7B11"/>
    <w:rsid w:val="00D01B0F"/>
    <w:rsid w:val="00D027EE"/>
    <w:rsid w:val="00D02B4F"/>
    <w:rsid w:val="00D06121"/>
    <w:rsid w:val="00D10B20"/>
    <w:rsid w:val="00D12068"/>
    <w:rsid w:val="00D1256D"/>
    <w:rsid w:val="00D14EEA"/>
    <w:rsid w:val="00D17726"/>
    <w:rsid w:val="00D210DC"/>
    <w:rsid w:val="00D27079"/>
    <w:rsid w:val="00D30CAA"/>
    <w:rsid w:val="00D31071"/>
    <w:rsid w:val="00D31095"/>
    <w:rsid w:val="00D32D8C"/>
    <w:rsid w:val="00D35456"/>
    <w:rsid w:val="00D359D2"/>
    <w:rsid w:val="00D37065"/>
    <w:rsid w:val="00D37355"/>
    <w:rsid w:val="00D37770"/>
    <w:rsid w:val="00D417A0"/>
    <w:rsid w:val="00D44381"/>
    <w:rsid w:val="00D451A0"/>
    <w:rsid w:val="00D471BC"/>
    <w:rsid w:val="00D51F1A"/>
    <w:rsid w:val="00D60B96"/>
    <w:rsid w:val="00D616B3"/>
    <w:rsid w:val="00D6262C"/>
    <w:rsid w:val="00D635DB"/>
    <w:rsid w:val="00D63BF8"/>
    <w:rsid w:val="00D64311"/>
    <w:rsid w:val="00D65CDC"/>
    <w:rsid w:val="00D72979"/>
    <w:rsid w:val="00D74313"/>
    <w:rsid w:val="00D74D9F"/>
    <w:rsid w:val="00D76A49"/>
    <w:rsid w:val="00D773C8"/>
    <w:rsid w:val="00D83AF6"/>
    <w:rsid w:val="00D84B71"/>
    <w:rsid w:val="00D84CCC"/>
    <w:rsid w:val="00D86313"/>
    <w:rsid w:val="00D8662A"/>
    <w:rsid w:val="00D90065"/>
    <w:rsid w:val="00D92818"/>
    <w:rsid w:val="00D92F2C"/>
    <w:rsid w:val="00D931A9"/>
    <w:rsid w:val="00D9385A"/>
    <w:rsid w:val="00D94A7F"/>
    <w:rsid w:val="00D94EE3"/>
    <w:rsid w:val="00DA399D"/>
    <w:rsid w:val="00DA784D"/>
    <w:rsid w:val="00DA7F1D"/>
    <w:rsid w:val="00DB0629"/>
    <w:rsid w:val="00DB0ADB"/>
    <w:rsid w:val="00DB2746"/>
    <w:rsid w:val="00DB4CCA"/>
    <w:rsid w:val="00DC0018"/>
    <w:rsid w:val="00DC1B04"/>
    <w:rsid w:val="00DC360B"/>
    <w:rsid w:val="00DC3B90"/>
    <w:rsid w:val="00DC40D0"/>
    <w:rsid w:val="00DC491D"/>
    <w:rsid w:val="00DC61A8"/>
    <w:rsid w:val="00DC6B3B"/>
    <w:rsid w:val="00DD01BD"/>
    <w:rsid w:val="00DD33F1"/>
    <w:rsid w:val="00DD3CAA"/>
    <w:rsid w:val="00DD4FF3"/>
    <w:rsid w:val="00DD5958"/>
    <w:rsid w:val="00DD7E24"/>
    <w:rsid w:val="00DE070C"/>
    <w:rsid w:val="00DE0F72"/>
    <w:rsid w:val="00DE1004"/>
    <w:rsid w:val="00DE139D"/>
    <w:rsid w:val="00DE5BE2"/>
    <w:rsid w:val="00DE6623"/>
    <w:rsid w:val="00DE7C8D"/>
    <w:rsid w:val="00DF0991"/>
    <w:rsid w:val="00DF0CF5"/>
    <w:rsid w:val="00DF1EC0"/>
    <w:rsid w:val="00DF3E7F"/>
    <w:rsid w:val="00DF48B2"/>
    <w:rsid w:val="00DF64FA"/>
    <w:rsid w:val="00DF6775"/>
    <w:rsid w:val="00DF6AC0"/>
    <w:rsid w:val="00E045F0"/>
    <w:rsid w:val="00E05119"/>
    <w:rsid w:val="00E05262"/>
    <w:rsid w:val="00E063EC"/>
    <w:rsid w:val="00E10E08"/>
    <w:rsid w:val="00E1383C"/>
    <w:rsid w:val="00E139AD"/>
    <w:rsid w:val="00E14150"/>
    <w:rsid w:val="00E143B7"/>
    <w:rsid w:val="00E14C58"/>
    <w:rsid w:val="00E150CB"/>
    <w:rsid w:val="00E153EE"/>
    <w:rsid w:val="00E1564D"/>
    <w:rsid w:val="00E25C1D"/>
    <w:rsid w:val="00E25C32"/>
    <w:rsid w:val="00E26311"/>
    <w:rsid w:val="00E3012D"/>
    <w:rsid w:val="00E30357"/>
    <w:rsid w:val="00E31291"/>
    <w:rsid w:val="00E31F49"/>
    <w:rsid w:val="00E36D32"/>
    <w:rsid w:val="00E37CEF"/>
    <w:rsid w:val="00E41CB4"/>
    <w:rsid w:val="00E41F29"/>
    <w:rsid w:val="00E43945"/>
    <w:rsid w:val="00E4400A"/>
    <w:rsid w:val="00E501D9"/>
    <w:rsid w:val="00E50B54"/>
    <w:rsid w:val="00E5288E"/>
    <w:rsid w:val="00E539F4"/>
    <w:rsid w:val="00E550FF"/>
    <w:rsid w:val="00E5717A"/>
    <w:rsid w:val="00E60582"/>
    <w:rsid w:val="00E60678"/>
    <w:rsid w:val="00E642E7"/>
    <w:rsid w:val="00E66680"/>
    <w:rsid w:val="00E67244"/>
    <w:rsid w:val="00E67D26"/>
    <w:rsid w:val="00E708F4"/>
    <w:rsid w:val="00E71AD1"/>
    <w:rsid w:val="00E71E7E"/>
    <w:rsid w:val="00E720D5"/>
    <w:rsid w:val="00E84878"/>
    <w:rsid w:val="00E856DB"/>
    <w:rsid w:val="00E86974"/>
    <w:rsid w:val="00E9283A"/>
    <w:rsid w:val="00E937F8"/>
    <w:rsid w:val="00E93DB6"/>
    <w:rsid w:val="00E947F6"/>
    <w:rsid w:val="00E964F2"/>
    <w:rsid w:val="00E964F3"/>
    <w:rsid w:val="00EA1BC3"/>
    <w:rsid w:val="00EA2E4A"/>
    <w:rsid w:val="00EA3DBB"/>
    <w:rsid w:val="00EA4812"/>
    <w:rsid w:val="00EA5BD8"/>
    <w:rsid w:val="00EA5E69"/>
    <w:rsid w:val="00EA732D"/>
    <w:rsid w:val="00EB0A59"/>
    <w:rsid w:val="00EB1109"/>
    <w:rsid w:val="00EB2198"/>
    <w:rsid w:val="00EB307E"/>
    <w:rsid w:val="00EB7D9C"/>
    <w:rsid w:val="00EC3001"/>
    <w:rsid w:val="00EC53E6"/>
    <w:rsid w:val="00EC6A36"/>
    <w:rsid w:val="00ED016C"/>
    <w:rsid w:val="00ED13E4"/>
    <w:rsid w:val="00ED3043"/>
    <w:rsid w:val="00ED34E6"/>
    <w:rsid w:val="00ED35A7"/>
    <w:rsid w:val="00ED3797"/>
    <w:rsid w:val="00ED48FE"/>
    <w:rsid w:val="00ED51FE"/>
    <w:rsid w:val="00ED620C"/>
    <w:rsid w:val="00EE161E"/>
    <w:rsid w:val="00EE1B62"/>
    <w:rsid w:val="00EE368B"/>
    <w:rsid w:val="00EF4A34"/>
    <w:rsid w:val="00EF50B4"/>
    <w:rsid w:val="00EF5D66"/>
    <w:rsid w:val="00EF7A83"/>
    <w:rsid w:val="00F02C1C"/>
    <w:rsid w:val="00F02CF4"/>
    <w:rsid w:val="00F04B9F"/>
    <w:rsid w:val="00F0652C"/>
    <w:rsid w:val="00F10659"/>
    <w:rsid w:val="00F10E0E"/>
    <w:rsid w:val="00F115ED"/>
    <w:rsid w:val="00F147C5"/>
    <w:rsid w:val="00F14FDC"/>
    <w:rsid w:val="00F152E0"/>
    <w:rsid w:val="00F2263D"/>
    <w:rsid w:val="00F2479E"/>
    <w:rsid w:val="00F25C8C"/>
    <w:rsid w:val="00F30F6A"/>
    <w:rsid w:val="00F33B7E"/>
    <w:rsid w:val="00F37B66"/>
    <w:rsid w:val="00F40540"/>
    <w:rsid w:val="00F41C16"/>
    <w:rsid w:val="00F4214B"/>
    <w:rsid w:val="00F44227"/>
    <w:rsid w:val="00F46F98"/>
    <w:rsid w:val="00F470F9"/>
    <w:rsid w:val="00F474BC"/>
    <w:rsid w:val="00F525B8"/>
    <w:rsid w:val="00F525CF"/>
    <w:rsid w:val="00F53091"/>
    <w:rsid w:val="00F55780"/>
    <w:rsid w:val="00F62A5D"/>
    <w:rsid w:val="00F6330A"/>
    <w:rsid w:val="00F707E7"/>
    <w:rsid w:val="00F71B52"/>
    <w:rsid w:val="00F73E5F"/>
    <w:rsid w:val="00F743E4"/>
    <w:rsid w:val="00F749DA"/>
    <w:rsid w:val="00F76F3F"/>
    <w:rsid w:val="00F778C7"/>
    <w:rsid w:val="00F801A9"/>
    <w:rsid w:val="00F80310"/>
    <w:rsid w:val="00F80F73"/>
    <w:rsid w:val="00F833FB"/>
    <w:rsid w:val="00F843F6"/>
    <w:rsid w:val="00F86396"/>
    <w:rsid w:val="00F9078B"/>
    <w:rsid w:val="00F90D85"/>
    <w:rsid w:val="00F937BD"/>
    <w:rsid w:val="00F96EB7"/>
    <w:rsid w:val="00F96FE6"/>
    <w:rsid w:val="00F97506"/>
    <w:rsid w:val="00FA0C39"/>
    <w:rsid w:val="00FA512A"/>
    <w:rsid w:val="00FA5CDD"/>
    <w:rsid w:val="00FA707E"/>
    <w:rsid w:val="00FB160B"/>
    <w:rsid w:val="00FB1B45"/>
    <w:rsid w:val="00FB30AD"/>
    <w:rsid w:val="00FB37A2"/>
    <w:rsid w:val="00FB4012"/>
    <w:rsid w:val="00FB451A"/>
    <w:rsid w:val="00FB5010"/>
    <w:rsid w:val="00FB5565"/>
    <w:rsid w:val="00FB5834"/>
    <w:rsid w:val="00FB5845"/>
    <w:rsid w:val="00FB7C5C"/>
    <w:rsid w:val="00FC709E"/>
    <w:rsid w:val="00FC75C0"/>
    <w:rsid w:val="00FD1AD4"/>
    <w:rsid w:val="00FD2BAE"/>
    <w:rsid w:val="00FD3FDB"/>
    <w:rsid w:val="00FD564A"/>
    <w:rsid w:val="00FD6831"/>
    <w:rsid w:val="00FD75B7"/>
    <w:rsid w:val="00FD7D02"/>
    <w:rsid w:val="00FE0E8A"/>
    <w:rsid w:val="00FE4A0E"/>
    <w:rsid w:val="00FE77BC"/>
    <w:rsid w:val="00FE7EDE"/>
    <w:rsid w:val="00FF0417"/>
    <w:rsid w:val="00FF1F95"/>
    <w:rsid w:val="00FF2050"/>
    <w:rsid w:val="00FF6BD8"/>
    <w:rsid w:val="00FF70E7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style="layout-flow:vertical"/>
    </o:shapedefaults>
    <o:shapelayout v:ext="edit">
      <o:idmap v:ext="edit" data="1"/>
    </o:shapelayout>
  </w:shapeDefaults>
  <w:decimalSymbol w:val="."/>
  <w:listSeparator w:val=";"/>
  <w14:docId w14:val="7A86B97D"/>
  <w15:chartTrackingRefBased/>
  <w15:docId w15:val="{6952CA9C-EA35-442D-AEB5-F74AFDCD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E72"/>
    <w:rPr>
      <w:rFonts w:ascii="Arial" w:hAnsi="Arial" w:cs="Arial"/>
      <w:sz w:val="22"/>
      <w:szCs w:val="22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bCs/>
      <w:color w:val="000000"/>
      <w:kern w:val="28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bCs/>
      <w:spacing w:val="-3"/>
    </w:rPr>
  </w:style>
  <w:style w:type="paragraph" w:styleId="Ttulo7">
    <w:name w:val="heading 7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bCs/>
      <w:spacing w:val="-3"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bCs/>
      <w:spacing w:val="-3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TDC1">
    <w:name w:val="toc 1"/>
    <w:basedOn w:val="Normal"/>
    <w:next w:val="Normal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TITULO4">
    <w:name w:val="TITULO 4"/>
    <w:basedOn w:val="Normal"/>
    <w:next w:val="Ttulo4"/>
    <w:pPr>
      <w:tabs>
        <w:tab w:val="left" w:pos="-1440"/>
        <w:tab w:val="left" w:pos="-720"/>
      </w:tabs>
      <w:suppressAutoHyphens/>
      <w:jc w:val="both"/>
    </w:pPr>
    <w:rPr>
      <w:b/>
      <w:bCs/>
      <w:spacing w:val="-3"/>
      <w:sz w:val="24"/>
      <w:szCs w:val="24"/>
    </w:rPr>
  </w:style>
  <w:style w:type="paragraph" w:styleId="TDC2">
    <w:name w:val="toc 2"/>
    <w:basedOn w:val="Normal"/>
    <w:next w:val="Normal"/>
    <w:autoRedefine/>
    <w:semiHidden/>
    <w:pPr>
      <w:tabs>
        <w:tab w:val="right" w:leader="underscore" w:pos="8263"/>
      </w:tabs>
      <w:ind w:left="220"/>
    </w:pPr>
    <w:rPr>
      <w:b/>
      <w:bCs/>
      <w:noProof/>
      <w:sz w:val="18"/>
      <w:szCs w:val="18"/>
    </w:rPr>
  </w:style>
  <w:style w:type="paragraph" w:styleId="TDC3">
    <w:name w:val="toc 3"/>
    <w:basedOn w:val="Normal"/>
    <w:next w:val="Normal"/>
    <w:autoRedefine/>
    <w:semiHidden/>
    <w:pPr>
      <w:ind w:left="440"/>
    </w:pPr>
    <w:rPr>
      <w:i/>
      <w:iCs/>
      <w:sz w:val="16"/>
      <w:szCs w:val="16"/>
    </w:rPr>
  </w:style>
  <w:style w:type="paragraph" w:styleId="TDC4">
    <w:name w:val="toc 4"/>
    <w:basedOn w:val="Normal"/>
    <w:next w:val="Normal"/>
    <w:semiHidden/>
    <w:pPr>
      <w:ind w:left="660"/>
    </w:pPr>
    <w:rPr>
      <w:sz w:val="18"/>
      <w:szCs w:val="18"/>
    </w:rPr>
  </w:style>
  <w:style w:type="paragraph" w:styleId="TDC5">
    <w:name w:val="toc 5"/>
    <w:basedOn w:val="Normal"/>
    <w:next w:val="Normal"/>
    <w:semiHidden/>
    <w:pPr>
      <w:ind w:left="880"/>
    </w:pPr>
    <w:rPr>
      <w:sz w:val="18"/>
      <w:szCs w:val="18"/>
    </w:rPr>
  </w:style>
  <w:style w:type="paragraph" w:styleId="TDC6">
    <w:name w:val="toc 6"/>
    <w:basedOn w:val="Normal"/>
    <w:next w:val="Normal"/>
    <w:semiHidden/>
    <w:pPr>
      <w:ind w:left="1100"/>
    </w:pPr>
    <w:rPr>
      <w:sz w:val="18"/>
      <w:szCs w:val="18"/>
    </w:rPr>
  </w:style>
  <w:style w:type="paragraph" w:styleId="TDC7">
    <w:name w:val="toc 7"/>
    <w:basedOn w:val="Normal"/>
    <w:next w:val="Normal"/>
    <w:semiHidden/>
    <w:pPr>
      <w:ind w:left="1320"/>
    </w:pPr>
    <w:rPr>
      <w:sz w:val="18"/>
      <w:szCs w:val="18"/>
    </w:rPr>
  </w:style>
  <w:style w:type="paragraph" w:styleId="TDC8">
    <w:name w:val="toc 8"/>
    <w:basedOn w:val="Normal"/>
    <w:next w:val="Normal"/>
    <w:semiHidden/>
    <w:pPr>
      <w:ind w:left="1540"/>
    </w:pPr>
    <w:rPr>
      <w:sz w:val="18"/>
      <w:szCs w:val="18"/>
    </w:rPr>
  </w:style>
  <w:style w:type="paragraph" w:styleId="TDC9">
    <w:name w:val="toc 9"/>
    <w:basedOn w:val="Normal"/>
    <w:next w:val="Normal"/>
    <w:semiHidden/>
    <w:pPr>
      <w:ind w:left="1760"/>
    </w:pPr>
    <w:rPr>
      <w:sz w:val="18"/>
      <w:szCs w:val="18"/>
    </w:rPr>
  </w:style>
  <w:style w:type="paragraph" w:styleId="Textoindependiente">
    <w:name w:val="Body Text"/>
    <w:basedOn w:val="Normal"/>
    <w:pPr>
      <w:tabs>
        <w:tab w:val="left" w:pos="-1440"/>
        <w:tab w:val="left" w:pos="-720"/>
      </w:tabs>
      <w:suppressAutoHyphens/>
      <w:jc w:val="both"/>
    </w:pPr>
  </w:style>
  <w:style w:type="paragraph" w:customStyle="1" w:styleId="Textoindependiente21">
    <w:name w:val="Texto independiente 21"/>
    <w:basedOn w:val="Normal"/>
    <w:pPr>
      <w:tabs>
        <w:tab w:val="left" w:pos="-1440"/>
        <w:tab w:val="left" w:pos="-720"/>
      </w:tabs>
      <w:suppressAutoHyphens/>
      <w:jc w:val="both"/>
    </w:pPr>
    <w:rPr>
      <w:i/>
      <w:iCs/>
      <w:sz w:val="16"/>
      <w:szCs w:val="16"/>
    </w:rPr>
  </w:style>
  <w:style w:type="paragraph" w:customStyle="1" w:styleId="Textoindependiente31">
    <w:name w:val="Texto independiente 31"/>
    <w:basedOn w:val="Normal"/>
    <w:pPr>
      <w:tabs>
        <w:tab w:val="left" w:pos="-720"/>
      </w:tabs>
      <w:suppressAutoHyphens/>
      <w:jc w:val="center"/>
    </w:pPr>
    <w:rPr>
      <w:i/>
      <w:iCs/>
      <w:spacing w:val="-3"/>
    </w:rPr>
  </w:style>
  <w:style w:type="paragraph" w:styleId="Textonotapie">
    <w:name w:val="footnote text"/>
    <w:basedOn w:val="Normal"/>
    <w:link w:val="TextonotapieCar"/>
    <w:uiPriority w:val="99"/>
    <w:semiHidden/>
    <w:rPr>
      <w:sz w:val="20"/>
      <w:szCs w:val="20"/>
    </w:rPr>
  </w:style>
  <w:style w:type="character" w:styleId="Refdenotaalpie">
    <w:name w:val="footnote reference"/>
    <w:uiPriority w:val="99"/>
    <w:semiHidden/>
    <w:rPr>
      <w:vertAlign w:val="superscript"/>
    </w:rPr>
  </w:style>
  <w:style w:type="paragraph" w:styleId="Descripcin">
    <w:name w:val="caption"/>
    <w:basedOn w:val="Normal"/>
    <w:next w:val="Normal"/>
    <w:qFormat/>
    <w:pPr>
      <w:tabs>
        <w:tab w:val="left" w:pos="-1440"/>
        <w:tab w:val="left" w:pos="-720"/>
      </w:tabs>
      <w:suppressAutoHyphens/>
    </w:pPr>
    <w:rPr>
      <w:b/>
      <w:bCs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independiente2">
    <w:name w:val="Body Text 2"/>
    <w:basedOn w:val="Normal"/>
    <w:pPr>
      <w:jc w:val="center"/>
    </w:pPr>
    <w:rPr>
      <w:b/>
      <w:bCs/>
      <w:i/>
      <w:iCs/>
      <w:sz w:val="20"/>
      <w:szCs w:val="20"/>
    </w:rPr>
  </w:style>
  <w:style w:type="paragraph" w:styleId="Textoindependiente3">
    <w:name w:val="Body Text 3"/>
    <w:basedOn w:val="Normal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paragraph" w:styleId="Sangradetextonormal">
    <w:name w:val="Body Text Indent"/>
    <w:basedOn w:val="Normal"/>
    <w:pPr>
      <w:ind w:left="4245" w:hanging="4245"/>
    </w:pPr>
    <w:rPr>
      <w:lang w:val="es-CO"/>
    </w:rPr>
  </w:style>
  <w:style w:type="paragraph" w:styleId="ndice1">
    <w:name w:val="index 1"/>
    <w:basedOn w:val="Normal"/>
    <w:next w:val="Normal"/>
    <w:autoRedefine/>
    <w:semiHidden/>
    <w:pPr>
      <w:ind w:left="220" w:hanging="220"/>
    </w:pPr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styleId="ndice3">
    <w:name w:val="index 3"/>
    <w:basedOn w:val="Normal"/>
    <w:next w:val="Normal"/>
    <w:autoRedefine/>
    <w:semiHidden/>
    <w:pPr>
      <w:ind w:left="660" w:hanging="220"/>
    </w:pPr>
  </w:style>
  <w:style w:type="paragraph" w:styleId="ndice4">
    <w:name w:val="index 4"/>
    <w:basedOn w:val="Normal"/>
    <w:next w:val="Normal"/>
    <w:autoRedefine/>
    <w:semiHidden/>
    <w:pPr>
      <w:ind w:left="880" w:hanging="220"/>
    </w:pPr>
  </w:style>
  <w:style w:type="paragraph" w:styleId="ndice5">
    <w:name w:val="index 5"/>
    <w:basedOn w:val="Normal"/>
    <w:next w:val="Normal"/>
    <w:autoRedefine/>
    <w:semiHidden/>
    <w:pPr>
      <w:ind w:left="1100" w:hanging="220"/>
    </w:pPr>
  </w:style>
  <w:style w:type="paragraph" w:styleId="ndice6">
    <w:name w:val="index 6"/>
    <w:basedOn w:val="Normal"/>
    <w:next w:val="Normal"/>
    <w:autoRedefine/>
    <w:semiHidden/>
    <w:pPr>
      <w:ind w:left="1320" w:hanging="220"/>
    </w:pPr>
  </w:style>
  <w:style w:type="paragraph" w:styleId="ndice7">
    <w:name w:val="index 7"/>
    <w:basedOn w:val="Normal"/>
    <w:next w:val="Normal"/>
    <w:autoRedefine/>
    <w:semiHidden/>
    <w:pPr>
      <w:ind w:left="1540" w:hanging="220"/>
    </w:pPr>
  </w:style>
  <w:style w:type="paragraph" w:styleId="ndice8">
    <w:name w:val="index 8"/>
    <w:basedOn w:val="Normal"/>
    <w:next w:val="Normal"/>
    <w:autoRedefine/>
    <w:semiHidden/>
    <w:pPr>
      <w:ind w:left="1760" w:hanging="220"/>
    </w:pPr>
  </w:style>
  <w:style w:type="paragraph" w:styleId="ndice9">
    <w:name w:val="index 9"/>
    <w:basedOn w:val="Normal"/>
    <w:next w:val="Normal"/>
    <w:autoRedefine/>
    <w:semiHidden/>
    <w:pPr>
      <w:ind w:left="1980" w:hanging="220"/>
    </w:pPr>
  </w:style>
  <w:style w:type="paragraph" w:styleId="Ttulodendice">
    <w:name w:val="index heading"/>
    <w:basedOn w:val="Normal"/>
    <w:next w:val="ndice1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locked/>
    <w:rPr>
      <w:rFonts w:ascii="Arial" w:hAnsi="Arial" w:cs="Arial"/>
      <w:sz w:val="24"/>
      <w:szCs w:val="24"/>
      <w:lang w:val="es-ES_tradnl" w:eastAsia="es-ES" w:bidi="ar-SA"/>
    </w:rPr>
  </w:style>
  <w:style w:type="character" w:styleId="Hipervnculo">
    <w:name w:val="Hyperlink"/>
    <w:rPr>
      <w:color w:val="3A4B5A"/>
      <w:u w:val="single"/>
    </w:rPr>
  </w:style>
  <w:style w:type="paragraph" w:customStyle="1" w:styleId="supertitulo">
    <w:name w:val="supertitulo"/>
    <w:basedOn w:val="Normal"/>
    <w:pPr>
      <w:spacing w:before="100" w:beforeAutospacing="1" w:after="72" w:line="240" w:lineRule="atLeast"/>
    </w:pPr>
    <w:rPr>
      <w:rFonts w:ascii="Times New Roman" w:hAnsi="Times New Roman" w:cs="Times New Roman"/>
      <w:color w:val="FFFFFF"/>
      <w:lang w:val="es-ES"/>
    </w:rPr>
  </w:style>
  <w:style w:type="paragraph" w:customStyle="1" w:styleId="supertitulo2">
    <w:name w:val="supertitulo2"/>
    <w:basedOn w:val="Normal"/>
    <w:pPr>
      <w:spacing w:before="100" w:beforeAutospacing="1" w:after="72" w:line="204" w:lineRule="atLeast"/>
    </w:pPr>
    <w:rPr>
      <w:rFonts w:ascii="Times New Roman" w:hAnsi="Times New Roman" w:cs="Times New Roman"/>
      <w:color w:val="FFFFFF"/>
      <w:sz w:val="17"/>
      <w:szCs w:val="17"/>
      <w:lang w:val="es-ES"/>
    </w:rPr>
  </w:style>
  <w:style w:type="paragraph" w:customStyle="1" w:styleId="negro1">
    <w:name w:val="negro1"/>
    <w:basedOn w:val="Normal"/>
    <w:rPr>
      <w:rFonts w:ascii="Times New Roman" w:hAnsi="Times New Roman" w:cs="Times New Roman"/>
      <w:color w:val="3A4B5A"/>
      <w:sz w:val="14"/>
      <w:szCs w:val="14"/>
      <w:lang w:val="es-ES"/>
    </w:rPr>
  </w:style>
  <w:style w:type="paragraph" w:customStyle="1" w:styleId="azul1">
    <w:name w:val="azul1"/>
    <w:basedOn w:val="Normal"/>
    <w:pPr>
      <w:spacing w:before="100" w:beforeAutospacing="1" w:after="120"/>
    </w:pPr>
    <w:rPr>
      <w:rFonts w:ascii="Times New Roman" w:hAnsi="Times New Roman" w:cs="Times New Roman"/>
      <w:color w:val="1174AB"/>
      <w:sz w:val="26"/>
      <w:szCs w:val="26"/>
      <w:u w:val="single"/>
      <w:lang w:val="es-ES"/>
    </w:rPr>
  </w:style>
  <w:style w:type="paragraph" w:styleId="z-Principiodelformulario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vanish/>
      <w:sz w:val="16"/>
      <w:szCs w:val="16"/>
      <w:lang w:val="es-ES"/>
    </w:rPr>
  </w:style>
  <w:style w:type="paragraph" w:styleId="z-Finaldelformulario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vanish/>
      <w:sz w:val="16"/>
      <w:szCs w:val="16"/>
      <w:lang w:val="es-ES"/>
    </w:rPr>
  </w:style>
  <w:style w:type="character" w:customStyle="1" w:styleId="subr">
    <w:name w:val="subr"/>
    <w:basedOn w:val="Fuentedeprrafopredeter"/>
  </w:style>
  <w:style w:type="paragraph" w:customStyle="1" w:styleId="CarCarCarCar">
    <w:name w:val="Car Car Car Car"/>
    <w:basedOn w:val="Normal"/>
    <w:rsid w:val="00466AED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1"/>
    <w:qFormat/>
    <w:rsid w:val="00630A4D"/>
    <w:pPr>
      <w:ind w:left="708"/>
    </w:pPr>
    <w:rPr>
      <w:rFonts w:cs="Times New Roman"/>
      <w:sz w:val="23"/>
      <w:szCs w:val="20"/>
      <w:lang w:val="es-ES"/>
    </w:rPr>
  </w:style>
  <w:style w:type="paragraph" w:customStyle="1" w:styleId="Default">
    <w:name w:val="Default"/>
    <w:rsid w:val="007549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ar">
    <w:name w:val="Car"/>
    <w:basedOn w:val="Normal"/>
    <w:rsid w:val="009228E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Textonotaalfinal">
    <w:name w:val="endnote text"/>
    <w:basedOn w:val="Normal"/>
    <w:link w:val="TextonotaalfinalCar"/>
    <w:rsid w:val="00C65ED8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C65ED8"/>
    <w:rPr>
      <w:rFonts w:ascii="Arial" w:hAnsi="Arial" w:cs="Arial"/>
      <w:lang w:val="es-ES_tradnl" w:eastAsia="es-ES"/>
    </w:rPr>
  </w:style>
  <w:style w:type="character" w:styleId="Refdenotaalfinal">
    <w:name w:val="endnote reference"/>
    <w:rsid w:val="00C65ED8"/>
    <w:rPr>
      <w:vertAlign w:val="superscript"/>
    </w:rPr>
  </w:style>
  <w:style w:type="character" w:customStyle="1" w:styleId="TextonotapieCar">
    <w:name w:val="Texto nota pie Car"/>
    <w:link w:val="Textonotapie"/>
    <w:uiPriority w:val="99"/>
    <w:semiHidden/>
    <w:rsid w:val="00C205B9"/>
    <w:rPr>
      <w:rFonts w:ascii="Arial" w:hAnsi="Arial" w:cs="Arial"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C558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58F4"/>
    <w:pPr>
      <w:widowControl w:val="0"/>
    </w:pPr>
    <w:rPr>
      <w:rFonts w:ascii="Calibri" w:eastAsia="Calibri" w:hAnsi="Calibri" w:cs="Times New Roman"/>
      <w:lang w:val="es-CO" w:eastAsia="en-US"/>
    </w:rPr>
  </w:style>
  <w:style w:type="paragraph" w:styleId="Puesto">
    <w:name w:val="Title"/>
    <w:basedOn w:val="Normal"/>
    <w:next w:val="Normal"/>
    <w:link w:val="PuestoCar"/>
    <w:qFormat/>
    <w:rsid w:val="002639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2639CD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ui-provider">
    <w:name w:val="ui-provider"/>
    <w:basedOn w:val="Fuentedeprrafopredeter"/>
    <w:rsid w:val="00F2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64852">
                          <w:marLeft w:val="2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2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8788">
                      <w:marLeft w:val="60"/>
                      <w:marRight w:val="60"/>
                      <w:marTop w:val="0"/>
                      <w:marBottom w:val="60"/>
                      <w:divBdr>
                        <w:top w:val="none" w:sz="0" w:space="0" w:color="auto"/>
                        <w:left w:val="single" w:sz="4" w:space="5" w:color="FFFFFF"/>
                        <w:bottom w:val="single" w:sz="4" w:space="7" w:color="FFFFFF"/>
                        <w:right w:val="single" w:sz="4" w:space="5" w:color="FFFFFF"/>
                      </w:divBdr>
                    </w:div>
                    <w:div w:id="1828935385">
                      <w:marLeft w:val="144"/>
                      <w:marRight w:val="1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FE1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3758">
                              <w:marLeft w:val="14"/>
                              <w:marRight w:val="14"/>
                              <w:marTop w:val="0"/>
                              <w:marBottom w:val="0"/>
                              <w:divBdr>
                                <w:top w:val="single" w:sz="18" w:space="9" w:color="1174AB"/>
                                <w:left w:val="single" w:sz="18" w:space="31" w:color="1174AB"/>
                                <w:bottom w:val="single" w:sz="18" w:space="9" w:color="1174AB"/>
                                <w:right w:val="single" w:sz="18" w:space="9" w:color="1174AB"/>
                              </w:divBdr>
                            </w:div>
                            <w:div w:id="1456437621">
                              <w:marLeft w:val="14"/>
                              <w:marRight w:val="14"/>
                              <w:marTop w:val="0"/>
                              <w:marBottom w:val="0"/>
                              <w:divBdr>
                                <w:top w:val="single" w:sz="18" w:space="9" w:color="1174AB"/>
                                <w:left w:val="single" w:sz="18" w:space="31" w:color="1174AB"/>
                                <w:bottom w:val="single" w:sz="18" w:space="9" w:color="1174AB"/>
                                <w:right w:val="single" w:sz="18" w:space="9" w:color="1174AB"/>
                              </w:divBdr>
                            </w:div>
                          </w:divsChild>
                        </w:div>
                        <w:div w:id="2047562618">
                          <w:marLeft w:val="156"/>
                          <w:marRight w:val="156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9D24C-E9E7-4F40-970D-95097BA1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0</TotalTime>
  <Pages>1</Pages>
  <Words>42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No.</vt:lpstr>
    </vt:vector>
  </TitlesOfParts>
  <Company>CONTRALORIA DE SANTAFE DE BTA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No.</dc:title>
  <dc:subject/>
  <dc:creator>CONTRALORIA</dc:creator>
  <cp:keywords/>
  <dc:description/>
  <cp:lastModifiedBy>Alexandra Briceño Acero</cp:lastModifiedBy>
  <cp:revision>2</cp:revision>
  <cp:lastPrinted>2014-10-09T15:01:00Z</cp:lastPrinted>
  <dcterms:created xsi:type="dcterms:W3CDTF">2025-05-05T15:54:00Z</dcterms:created>
  <dcterms:modified xsi:type="dcterms:W3CDTF">2025-05-05T15:54:00Z</dcterms:modified>
</cp:coreProperties>
</file>